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492F" w14:textId="77777777" w:rsidR="00DC3DF6" w:rsidRDefault="00DC3DF6">
      <w:pPr>
        <w:pStyle w:val="Ttulo"/>
        <w:jc w:val="right"/>
        <w:rPr>
          <w:sz w:val="18"/>
        </w:rPr>
      </w:pPr>
    </w:p>
    <w:p w14:paraId="4E307D8B" w14:textId="77777777" w:rsidR="005624A6" w:rsidRDefault="005624A6">
      <w:pPr>
        <w:pStyle w:val="Ttulo"/>
        <w:jc w:val="right"/>
        <w:rPr>
          <w:sz w:val="18"/>
        </w:rPr>
      </w:pPr>
    </w:p>
    <w:p w14:paraId="354D25DF" w14:textId="77777777" w:rsidR="006117DD" w:rsidRPr="001F6CB7" w:rsidRDefault="00AA1CE2" w:rsidP="00FA38F3">
      <w:pPr>
        <w:jc w:val="center"/>
        <w:rPr>
          <w:rFonts w:ascii="Aptos" w:hAnsi="Aptos"/>
          <w:b/>
          <w:bCs/>
          <w:sz w:val="24"/>
          <w:szCs w:val="24"/>
        </w:rPr>
      </w:pPr>
      <w:r w:rsidRPr="001F6CB7">
        <w:rPr>
          <w:rFonts w:ascii="Aptos" w:hAnsi="Aptos"/>
          <w:b/>
          <w:bCs/>
          <w:sz w:val="24"/>
          <w:szCs w:val="24"/>
        </w:rPr>
        <w:t>CUMPLIMIENTO DE INDICADORES RIS</w:t>
      </w:r>
      <w:r w:rsidR="00FA38F3" w:rsidRPr="001F6CB7">
        <w:rPr>
          <w:rFonts w:ascii="Aptos" w:hAnsi="Aptos"/>
          <w:b/>
          <w:bCs/>
          <w:sz w:val="24"/>
          <w:szCs w:val="24"/>
        </w:rPr>
        <w:t>4 REGIÓN DE MURCIA 2021-2027</w:t>
      </w:r>
    </w:p>
    <w:p w14:paraId="6BB2B6D3" w14:textId="77777777" w:rsidR="00AA1CE2" w:rsidRDefault="00AA1CE2" w:rsidP="00547D02">
      <w:pPr>
        <w:pStyle w:val="Ttulo"/>
        <w:jc w:val="right"/>
        <w:rPr>
          <w:i/>
          <w:iCs/>
          <w:color w:val="333399"/>
          <w:spacing w:val="10"/>
          <w:sz w:val="20"/>
        </w:rPr>
      </w:pPr>
    </w:p>
    <w:p w14:paraId="421C9C30" w14:textId="77777777" w:rsidR="00547D02" w:rsidRDefault="00547D02" w:rsidP="00547D02">
      <w:pPr>
        <w:pStyle w:val="Encabezado"/>
        <w:tabs>
          <w:tab w:val="clear" w:pos="4252"/>
          <w:tab w:val="clear" w:pos="8504"/>
        </w:tabs>
        <w:rPr>
          <w:rFonts w:ascii="Arial" w:hAnsi="Arial"/>
          <w:sz w:val="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7722"/>
      </w:tblGrid>
      <w:tr w:rsidR="00547D02" w:rsidRPr="00AA1CE2" w14:paraId="5116D55C" w14:textId="77777777" w:rsidTr="00970D91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694" w:type="dxa"/>
          </w:tcPr>
          <w:p w14:paraId="5EA0A7B1" w14:textId="77777777" w:rsidR="00547D02" w:rsidRPr="001F6CB7" w:rsidRDefault="00FA38F3" w:rsidP="00FA38F3">
            <w:pPr>
              <w:jc w:val="right"/>
              <w:rPr>
                <w:rFonts w:ascii="Aptos" w:hAnsi="Aptos"/>
                <w:b/>
                <w:bCs/>
                <w:spacing w:val="10"/>
              </w:rPr>
            </w:pPr>
            <w:r w:rsidRPr="001F6CB7">
              <w:rPr>
                <w:rFonts w:ascii="Aptos" w:hAnsi="Aptos"/>
                <w:b/>
                <w:bCs/>
              </w:rPr>
              <w:t xml:space="preserve">NOMBRE </w:t>
            </w:r>
            <w:r w:rsidR="00E34280" w:rsidRPr="001F6CB7">
              <w:rPr>
                <w:rFonts w:ascii="Aptos" w:hAnsi="Aptos"/>
                <w:b/>
                <w:bCs/>
              </w:rPr>
              <w:t>EMPRESA</w:t>
            </w:r>
          </w:p>
        </w:tc>
        <w:tc>
          <w:tcPr>
            <w:tcW w:w="7722" w:type="dxa"/>
          </w:tcPr>
          <w:p w14:paraId="544E0B5D" w14:textId="77777777" w:rsidR="00547D02" w:rsidRPr="001F6CB7" w:rsidRDefault="00547D02" w:rsidP="00D06505">
            <w:pPr>
              <w:pStyle w:val="Ttulo"/>
              <w:jc w:val="left"/>
              <w:rPr>
                <w:rFonts w:ascii="Aptos" w:hAnsi="Aptos"/>
                <w:b w:val="0"/>
                <w:spacing w:val="10"/>
                <w:sz w:val="24"/>
                <w:szCs w:val="24"/>
              </w:rPr>
            </w:pPr>
          </w:p>
        </w:tc>
      </w:tr>
      <w:tr w:rsidR="000D3E00" w:rsidRPr="00AA1CE2" w14:paraId="44E96945" w14:textId="77777777" w:rsidTr="00970D9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2694" w:type="dxa"/>
          </w:tcPr>
          <w:p w14:paraId="74041DCF" w14:textId="77777777" w:rsidR="000D3E00" w:rsidRPr="001F6CB7" w:rsidRDefault="00E34280" w:rsidP="00FA38F3">
            <w:pPr>
              <w:pStyle w:val="Ttulo"/>
              <w:jc w:val="right"/>
              <w:rPr>
                <w:rFonts w:ascii="Aptos" w:hAnsi="Aptos"/>
                <w:bCs/>
                <w:spacing w:val="10"/>
                <w:sz w:val="20"/>
              </w:rPr>
            </w:pPr>
            <w:r w:rsidRPr="001F6CB7">
              <w:rPr>
                <w:rFonts w:ascii="Aptos" w:hAnsi="Aptos"/>
                <w:bCs/>
                <w:spacing w:val="10"/>
                <w:sz w:val="20"/>
              </w:rPr>
              <w:t>NIF/CIF</w:t>
            </w:r>
          </w:p>
        </w:tc>
        <w:tc>
          <w:tcPr>
            <w:tcW w:w="7722" w:type="dxa"/>
          </w:tcPr>
          <w:p w14:paraId="5CF883E9" w14:textId="77777777" w:rsidR="000D3E00" w:rsidRPr="00AA1CE2" w:rsidRDefault="000D3E00" w:rsidP="00D06505">
            <w:pPr>
              <w:pStyle w:val="Ttulo"/>
              <w:jc w:val="left"/>
              <w:rPr>
                <w:b w:val="0"/>
                <w:spacing w:val="10"/>
                <w:sz w:val="24"/>
                <w:szCs w:val="24"/>
              </w:rPr>
            </w:pPr>
          </w:p>
        </w:tc>
      </w:tr>
      <w:tr w:rsidR="000D3E00" w:rsidRPr="00AA1CE2" w14:paraId="14428A56" w14:textId="77777777" w:rsidTr="00970D91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94" w:type="dxa"/>
          </w:tcPr>
          <w:p w14:paraId="49785DEC" w14:textId="77777777" w:rsidR="000D3E00" w:rsidRPr="001F6CB7" w:rsidRDefault="00E34280" w:rsidP="00FA38F3">
            <w:pPr>
              <w:pStyle w:val="Ttulo"/>
              <w:jc w:val="right"/>
              <w:rPr>
                <w:rFonts w:ascii="Aptos" w:hAnsi="Aptos"/>
                <w:spacing w:val="10"/>
                <w:sz w:val="20"/>
              </w:rPr>
            </w:pPr>
            <w:r w:rsidRPr="001F6CB7">
              <w:rPr>
                <w:rFonts w:ascii="Aptos" w:hAnsi="Aptos"/>
                <w:spacing w:val="10"/>
                <w:sz w:val="20"/>
              </w:rPr>
              <w:t>Nº EXPEDIENTE</w:t>
            </w:r>
          </w:p>
        </w:tc>
        <w:tc>
          <w:tcPr>
            <w:tcW w:w="7722" w:type="dxa"/>
          </w:tcPr>
          <w:p w14:paraId="29B8091E" w14:textId="77777777" w:rsidR="000D3E00" w:rsidRPr="00AA1CE2" w:rsidRDefault="000D3E00" w:rsidP="00751563">
            <w:pPr>
              <w:pStyle w:val="Ttulo"/>
              <w:jc w:val="left"/>
              <w:rPr>
                <w:b w:val="0"/>
                <w:spacing w:val="10"/>
                <w:sz w:val="24"/>
                <w:szCs w:val="24"/>
              </w:rPr>
            </w:pPr>
          </w:p>
        </w:tc>
      </w:tr>
      <w:tr w:rsidR="00E34280" w:rsidRPr="00AA1CE2" w14:paraId="7EDF1835" w14:textId="77777777" w:rsidTr="00970D91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57C1AED4" w14:textId="77777777" w:rsidR="00FA38F3" w:rsidRPr="001F6CB7" w:rsidRDefault="00FA38F3" w:rsidP="00FA38F3">
            <w:pPr>
              <w:pStyle w:val="Ttulo"/>
              <w:jc w:val="right"/>
              <w:rPr>
                <w:rFonts w:ascii="Aptos" w:hAnsi="Aptos"/>
                <w:spacing w:val="10"/>
                <w:sz w:val="20"/>
              </w:rPr>
            </w:pPr>
          </w:p>
          <w:p w14:paraId="3C5CCD96" w14:textId="77777777" w:rsidR="00FA38F3" w:rsidRPr="001F6CB7" w:rsidRDefault="00E34280" w:rsidP="00FA38F3">
            <w:pPr>
              <w:pStyle w:val="Ttulo"/>
              <w:jc w:val="right"/>
              <w:rPr>
                <w:rFonts w:ascii="Aptos" w:hAnsi="Aptos"/>
                <w:spacing w:val="10"/>
                <w:sz w:val="20"/>
              </w:rPr>
            </w:pPr>
            <w:r w:rsidRPr="001F6CB7">
              <w:rPr>
                <w:rFonts w:ascii="Aptos" w:hAnsi="Aptos"/>
                <w:spacing w:val="10"/>
                <w:sz w:val="20"/>
              </w:rPr>
              <w:t>TÍTULO DEL PROYECTO</w:t>
            </w:r>
          </w:p>
          <w:p w14:paraId="4F47D3C6" w14:textId="77777777" w:rsidR="002F3A0F" w:rsidRPr="001F6CB7" w:rsidRDefault="002F3A0F" w:rsidP="00FA38F3">
            <w:pPr>
              <w:pStyle w:val="Ttulo"/>
              <w:jc w:val="right"/>
              <w:rPr>
                <w:rFonts w:ascii="Aptos" w:hAnsi="Aptos"/>
                <w:spacing w:val="10"/>
                <w:sz w:val="20"/>
              </w:rPr>
            </w:pPr>
          </w:p>
        </w:tc>
        <w:tc>
          <w:tcPr>
            <w:tcW w:w="7722" w:type="dxa"/>
          </w:tcPr>
          <w:p w14:paraId="11943C6F" w14:textId="77777777" w:rsidR="00E34280" w:rsidRPr="00AA1CE2" w:rsidRDefault="00E34280" w:rsidP="00751563">
            <w:pPr>
              <w:pStyle w:val="Ttulo"/>
              <w:jc w:val="left"/>
              <w:rPr>
                <w:b w:val="0"/>
                <w:spacing w:val="10"/>
                <w:sz w:val="24"/>
                <w:szCs w:val="24"/>
              </w:rPr>
            </w:pPr>
          </w:p>
        </w:tc>
      </w:tr>
      <w:tr w:rsidR="002F3A0F" w:rsidRPr="00AA1CE2" w14:paraId="5F59869C" w14:textId="77777777" w:rsidTr="00970D91">
        <w:tblPrEx>
          <w:tblCellMar>
            <w:top w:w="0" w:type="dxa"/>
            <w:bottom w:w="0" w:type="dxa"/>
          </w:tblCellMar>
        </w:tblPrEx>
        <w:tc>
          <w:tcPr>
            <w:tcW w:w="2694" w:type="dxa"/>
          </w:tcPr>
          <w:p w14:paraId="4FB097B3" w14:textId="77777777" w:rsidR="002F3A0F" w:rsidRPr="001F6CB7" w:rsidRDefault="002F3A0F" w:rsidP="00533002">
            <w:pPr>
              <w:pStyle w:val="Ttulo"/>
              <w:jc w:val="left"/>
              <w:rPr>
                <w:rFonts w:ascii="Aptos" w:hAnsi="Aptos"/>
                <w:spacing w:val="10"/>
                <w:sz w:val="12"/>
                <w:szCs w:val="12"/>
              </w:rPr>
            </w:pPr>
          </w:p>
          <w:p w14:paraId="44B87DFA" w14:textId="77777777" w:rsidR="002F3A0F" w:rsidRPr="001F6CB7" w:rsidRDefault="00FA38F3" w:rsidP="00FA38F3">
            <w:pPr>
              <w:pStyle w:val="Ttulo"/>
              <w:jc w:val="right"/>
              <w:rPr>
                <w:rFonts w:ascii="Aptos" w:hAnsi="Aptos"/>
                <w:spacing w:val="10"/>
                <w:sz w:val="20"/>
              </w:rPr>
            </w:pPr>
            <w:r w:rsidRPr="001F6CB7">
              <w:rPr>
                <w:rFonts w:ascii="Aptos" w:hAnsi="Aptos"/>
                <w:spacing w:val="10"/>
                <w:sz w:val="20"/>
              </w:rPr>
              <w:t xml:space="preserve">ÁMBITO DE ESPECIALIZACIÓN RIS4 </w:t>
            </w:r>
            <w:r w:rsidR="002F3A0F" w:rsidRPr="001F6CB7">
              <w:rPr>
                <w:rFonts w:ascii="Aptos" w:hAnsi="Aptos"/>
                <w:spacing w:val="10"/>
                <w:sz w:val="20"/>
              </w:rPr>
              <w:t>AL QUE PERTENECE</w:t>
            </w:r>
          </w:p>
        </w:tc>
        <w:tc>
          <w:tcPr>
            <w:tcW w:w="7722" w:type="dxa"/>
          </w:tcPr>
          <w:p w14:paraId="74C5B263" w14:textId="77777777" w:rsidR="002F3A0F" w:rsidRPr="00AA1CE2" w:rsidRDefault="002F3A0F" w:rsidP="00751563">
            <w:pPr>
              <w:pStyle w:val="Ttulo"/>
              <w:jc w:val="left"/>
              <w:rPr>
                <w:b w:val="0"/>
                <w:spacing w:val="10"/>
                <w:sz w:val="24"/>
                <w:szCs w:val="24"/>
              </w:rPr>
            </w:pPr>
          </w:p>
        </w:tc>
      </w:tr>
    </w:tbl>
    <w:p w14:paraId="088DF840" w14:textId="77777777" w:rsidR="00AA1CE2" w:rsidRDefault="00AA1CE2" w:rsidP="00AA1CE2"/>
    <w:p w14:paraId="4979601A" w14:textId="77777777" w:rsidR="00884043" w:rsidRPr="001F6CB7" w:rsidRDefault="00AA1CE2" w:rsidP="00FA38F3">
      <w:pPr>
        <w:jc w:val="center"/>
        <w:rPr>
          <w:rFonts w:ascii="Aptos" w:hAnsi="Aptos"/>
          <w:b/>
          <w:bCs/>
          <w:sz w:val="24"/>
          <w:szCs w:val="24"/>
        </w:rPr>
      </w:pPr>
      <w:r w:rsidRPr="001F6CB7">
        <w:rPr>
          <w:rFonts w:ascii="Aptos" w:hAnsi="Aptos"/>
          <w:b/>
          <w:bCs/>
          <w:sz w:val="24"/>
          <w:szCs w:val="24"/>
        </w:rPr>
        <w:t>INDICADORES</w:t>
      </w:r>
    </w:p>
    <w:p w14:paraId="5068AFC5" w14:textId="77777777" w:rsidR="00424463" w:rsidRDefault="00424463" w:rsidP="00AB1B1D">
      <w:pPr>
        <w:rPr>
          <w:rFonts w:ascii="Arial" w:hAnsi="Arial" w:cs="Arial"/>
          <w:bCs/>
          <w:sz w:val="22"/>
          <w:szCs w:val="22"/>
        </w:rPr>
      </w:pPr>
    </w:p>
    <w:p w14:paraId="5B2BE8BD" w14:textId="77777777" w:rsidR="00424463" w:rsidRPr="00011A14" w:rsidRDefault="00424463" w:rsidP="00424463">
      <w:pPr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 w:rsidRPr="001F6CB7">
        <w:rPr>
          <w:rFonts w:ascii="Aptos" w:hAnsi="Aptos"/>
          <w:b/>
          <w:bCs/>
          <w:sz w:val="24"/>
          <w:szCs w:val="24"/>
        </w:rPr>
        <w:t>Resultados alcanzados a la terminación del proyecto subvencionado</w:t>
      </w:r>
      <w:r w:rsidRPr="00011A14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3E8C8223" w14:textId="77777777" w:rsidR="00AD6FA6" w:rsidRDefault="00AD6FA6" w:rsidP="00884043">
      <w:pPr>
        <w:pStyle w:val="TextoNormal"/>
        <w:rPr>
          <w:color w:val="auto"/>
        </w:rPr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1559"/>
      </w:tblGrid>
      <w:tr w:rsidR="00AD6FA6" w:rsidRPr="00AA1CE2" w14:paraId="27B08701" w14:textId="77777777" w:rsidTr="00424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14:paraId="2F694CA3" w14:textId="77777777" w:rsidR="00AD6FA6" w:rsidRPr="001F6CB7" w:rsidRDefault="00AA1CE2" w:rsidP="0059482E">
            <w:pPr>
              <w:rPr>
                <w:rFonts w:ascii="Aptos" w:hAnsi="Aptos"/>
                <w:sz w:val="24"/>
                <w:szCs w:val="24"/>
              </w:rPr>
            </w:pPr>
            <w:r w:rsidRPr="001F6CB7">
              <w:rPr>
                <w:rFonts w:ascii="Aptos" w:hAnsi="Aptos"/>
                <w:sz w:val="24"/>
                <w:szCs w:val="24"/>
              </w:rPr>
              <w:t>1</w:t>
            </w:r>
            <w:r w:rsidR="00AD6FA6" w:rsidRPr="001F6CB7">
              <w:rPr>
                <w:rFonts w:ascii="Aptos" w:hAnsi="Aptos"/>
                <w:sz w:val="24"/>
                <w:szCs w:val="24"/>
              </w:rPr>
              <w:t xml:space="preserve">) </w:t>
            </w:r>
            <w:r w:rsidRPr="001F6CB7">
              <w:rPr>
                <w:rFonts w:ascii="Aptos" w:hAnsi="Aptos"/>
                <w:sz w:val="24"/>
                <w:szCs w:val="24"/>
              </w:rPr>
              <w:t>¿Se ha desarrollado algún producto nuevo para la empresa?</w:t>
            </w:r>
          </w:p>
        </w:tc>
        <w:tc>
          <w:tcPr>
            <w:tcW w:w="1559" w:type="dxa"/>
          </w:tcPr>
          <w:p w14:paraId="75ADCD79" w14:textId="77777777" w:rsidR="00AD6FA6" w:rsidRPr="001F6CB7" w:rsidRDefault="00AD6FA6" w:rsidP="0059482E">
            <w:pPr>
              <w:rPr>
                <w:rFonts w:ascii="Aptos" w:hAnsi="Aptos"/>
                <w:sz w:val="24"/>
                <w:szCs w:val="24"/>
              </w:rPr>
            </w:pPr>
            <w:r w:rsidRPr="001F6CB7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CB7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Pr="001F6CB7">
              <w:rPr>
                <w:rFonts w:ascii="Aptos" w:hAnsi="Aptos"/>
                <w:sz w:val="24"/>
                <w:szCs w:val="24"/>
              </w:rPr>
            </w:r>
            <w:r w:rsidRPr="001F6CB7">
              <w:rPr>
                <w:rFonts w:ascii="Aptos" w:hAnsi="Aptos"/>
                <w:sz w:val="24"/>
                <w:szCs w:val="24"/>
              </w:rPr>
              <w:fldChar w:fldCharType="end"/>
            </w:r>
            <w:r w:rsidRPr="001F6CB7">
              <w:rPr>
                <w:rFonts w:ascii="Aptos" w:hAnsi="Aptos"/>
                <w:sz w:val="24"/>
                <w:szCs w:val="24"/>
              </w:rPr>
              <w:t xml:space="preserve"> Si </w:t>
            </w:r>
            <w:r w:rsidRPr="001F6CB7">
              <w:rPr>
                <w:rFonts w:ascii="Aptos" w:hAnsi="Aptos"/>
                <w:sz w:val="24"/>
                <w:szCs w:val="24"/>
              </w:rPr>
              <w:tab/>
            </w:r>
            <w:r w:rsidR="00AA1CE2" w:rsidRPr="001F6CB7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A1CE2" w:rsidRPr="001F6CB7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="00AA1CE2" w:rsidRPr="001F6CB7">
              <w:rPr>
                <w:rFonts w:ascii="Aptos" w:hAnsi="Aptos"/>
                <w:sz w:val="24"/>
                <w:szCs w:val="24"/>
              </w:rPr>
            </w:r>
            <w:r w:rsidR="00AA1CE2" w:rsidRPr="001F6CB7">
              <w:rPr>
                <w:rFonts w:ascii="Aptos" w:hAnsi="Aptos"/>
                <w:sz w:val="24"/>
                <w:szCs w:val="24"/>
              </w:rPr>
              <w:fldChar w:fldCharType="end"/>
            </w:r>
            <w:r w:rsidR="00AA1CE2" w:rsidRPr="001F6CB7">
              <w:rPr>
                <w:rFonts w:ascii="Aptos" w:hAnsi="Aptos"/>
                <w:sz w:val="24"/>
                <w:szCs w:val="24"/>
              </w:rPr>
              <w:t xml:space="preserve"> </w:t>
            </w:r>
            <w:r w:rsidRPr="001F6CB7">
              <w:rPr>
                <w:rFonts w:ascii="Aptos" w:hAnsi="Aptos"/>
                <w:sz w:val="24"/>
                <w:szCs w:val="24"/>
              </w:rPr>
              <w:t>No</w:t>
            </w:r>
          </w:p>
        </w:tc>
      </w:tr>
      <w:tr w:rsidR="00F72A5F" w:rsidRPr="00AA1CE2" w14:paraId="49FFD8A3" w14:textId="77777777" w:rsidTr="00424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14:paraId="3A380881" w14:textId="77777777" w:rsidR="00F72A5F" w:rsidRPr="00AA1CE2" w:rsidRDefault="00F72A5F" w:rsidP="0059482E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559" w:type="dxa"/>
          </w:tcPr>
          <w:p w14:paraId="12AB2039" w14:textId="77777777" w:rsidR="00F72A5F" w:rsidRPr="00AA1CE2" w:rsidRDefault="00F72A5F" w:rsidP="00881B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CE2" w:rsidRPr="00AA1CE2" w14:paraId="0E6F1B97" w14:textId="77777777" w:rsidTr="0042446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14:paraId="7726CC50" w14:textId="77777777" w:rsidR="00AA1CE2" w:rsidRPr="001F6CB7" w:rsidRDefault="00AA1CE2" w:rsidP="0059482E">
            <w:pPr>
              <w:rPr>
                <w:rFonts w:ascii="Aptos" w:hAnsi="Aptos"/>
                <w:sz w:val="24"/>
                <w:szCs w:val="24"/>
              </w:rPr>
            </w:pPr>
            <w:r w:rsidRPr="001F6CB7">
              <w:rPr>
                <w:rFonts w:ascii="Aptos" w:hAnsi="Aptos"/>
                <w:sz w:val="24"/>
                <w:szCs w:val="24"/>
              </w:rPr>
              <w:t xml:space="preserve">2) (en su caso) ¿Es un producto nuevo para el </w:t>
            </w:r>
            <w:r w:rsidR="00424463" w:rsidRPr="001F6CB7">
              <w:rPr>
                <w:rFonts w:ascii="Aptos" w:hAnsi="Aptos"/>
                <w:sz w:val="24"/>
                <w:szCs w:val="24"/>
              </w:rPr>
              <w:t>mercado?</w:t>
            </w:r>
          </w:p>
        </w:tc>
        <w:tc>
          <w:tcPr>
            <w:tcW w:w="1559" w:type="dxa"/>
          </w:tcPr>
          <w:p w14:paraId="267916DE" w14:textId="77777777" w:rsidR="00AA1CE2" w:rsidRPr="001F6CB7" w:rsidRDefault="00AA1CE2" w:rsidP="000C583A">
            <w:pPr>
              <w:rPr>
                <w:rFonts w:ascii="Aptos" w:hAnsi="Aptos"/>
                <w:sz w:val="24"/>
                <w:szCs w:val="24"/>
              </w:rPr>
            </w:pPr>
            <w:r w:rsidRPr="001F6CB7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CB7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Pr="001F6CB7">
              <w:rPr>
                <w:rFonts w:ascii="Aptos" w:hAnsi="Aptos"/>
                <w:sz w:val="24"/>
                <w:szCs w:val="24"/>
              </w:rPr>
            </w:r>
            <w:r w:rsidRPr="001F6CB7">
              <w:rPr>
                <w:rFonts w:ascii="Aptos" w:hAnsi="Aptos"/>
                <w:sz w:val="24"/>
                <w:szCs w:val="24"/>
              </w:rPr>
              <w:fldChar w:fldCharType="end"/>
            </w:r>
            <w:r w:rsidRPr="001F6CB7">
              <w:rPr>
                <w:rFonts w:ascii="Aptos" w:hAnsi="Aptos"/>
                <w:sz w:val="24"/>
                <w:szCs w:val="24"/>
              </w:rPr>
              <w:t xml:space="preserve"> Si </w:t>
            </w:r>
            <w:r w:rsidRPr="001F6CB7">
              <w:rPr>
                <w:rFonts w:ascii="Aptos" w:hAnsi="Aptos"/>
                <w:sz w:val="24"/>
                <w:szCs w:val="24"/>
              </w:rPr>
              <w:tab/>
            </w:r>
            <w:r w:rsidRPr="001F6CB7">
              <w:rPr>
                <w:rFonts w:ascii="Aptos" w:hAnsi="Aptos"/>
                <w:sz w:val="24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CB7">
              <w:rPr>
                <w:rFonts w:ascii="Aptos" w:hAnsi="Aptos"/>
                <w:sz w:val="24"/>
                <w:szCs w:val="24"/>
              </w:rPr>
              <w:instrText xml:space="preserve"> FORMCHECKBOX </w:instrText>
            </w:r>
            <w:r w:rsidRPr="001F6CB7">
              <w:rPr>
                <w:rFonts w:ascii="Aptos" w:hAnsi="Aptos"/>
                <w:sz w:val="24"/>
                <w:szCs w:val="24"/>
              </w:rPr>
            </w:r>
            <w:r w:rsidRPr="001F6CB7">
              <w:rPr>
                <w:rFonts w:ascii="Aptos" w:hAnsi="Aptos"/>
                <w:sz w:val="24"/>
                <w:szCs w:val="24"/>
              </w:rPr>
              <w:fldChar w:fldCharType="end"/>
            </w:r>
            <w:r w:rsidRPr="001F6CB7">
              <w:rPr>
                <w:rFonts w:ascii="Aptos" w:hAnsi="Aptos"/>
                <w:sz w:val="24"/>
                <w:szCs w:val="24"/>
              </w:rPr>
              <w:t xml:space="preserve"> No</w:t>
            </w:r>
          </w:p>
        </w:tc>
      </w:tr>
      <w:tr w:rsidR="00011A14" w:rsidRPr="00AA1CE2" w14:paraId="5416C352" w14:textId="77777777" w:rsidTr="001F6CB7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7513" w:type="dxa"/>
          </w:tcPr>
          <w:p w14:paraId="57823AA2" w14:textId="77777777" w:rsidR="00011A14" w:rsidRPr="001F6CB7" w:rsidRDefault="00011A14" w:rsidP="00011A14">
            <w:pPr>
              <w:rPr>
                <w:rFonts w:ascii="Aptos" w:hAnsi="Aptos"/>
                <w:sz w:val="16"/>
                <w:szCs w:val="16"/>
              </w:rPr>
            </w:pPr>
          </w:p>
          <w:p w14:paraId="3A103D55" w14:textId="77777777" w:rsidR="00011A14" w:rsidRPr="001F6CB7" w:rsidRDefault="00011A14" w:rsidP="00011A14">
            <w:pPr>
              <w:rPr>
                <w:rFonts w:ascii="Aptos" w:hAnsi="Aptos"/>
                <w:sz w:val="24"/>
                <w:szCs w:val="24"/>
              </w:rPr>
            </w:pPr>
            <w:r w:rsidRPr="001F6CB7">
              <w:rPr>
                <w:rFonts w:ascii="Aptos" w:hAnsi="Aptos"/>
                <w:sz w:val="24"/>
                <w:szCs w:val="24"/>
              </w:rPr>
              <w:t>Especificar el mercado:</w:t>
            </w:r>
          </w:p>
        </w:tc>
        <w:tc>
          <w:tcPr>
            <w:tcW w:w="1559" w:type="dxa"/>
          </w:tcPr>
          <w:p w14:paraId="1C0DAF9C" w14:textId="77777777" w:rsidR="00011A14" w:rsidRPr="001F6CB7" w:rsidRDefault="00011A14" w:rsidP="00011A14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084FFDDB" w14:textId="77777777" w:rsidR="00AA1CE2" w:rsidRPr="00AA1CE2" w:rsidRDefault="00AA1CE2" w:rsidP="00AA1CE2">
      <w:pPr>
        <w:rPr>
          <w:sz w:val="22"/>
          <w:szCs w:val="22"/>
        </w:rPr>
      </w:pPr>
    </w:p>
    <w:p w14:paraId="7FCA5E98" w14:textId="77777777" w:rsidR="00AA1CE2" w:rsidRPr="00AA1CE2" w:rsidRDefault="00AA1CE2" w:rsidP="00AA1CE2">
      <w:pPr>
        <w:rPr>
          <w:sz w:val="22"/>
          <w:szCs w:val="22"/>
        </w:rPr>
      </w:pPr>
    </w:p>
    <w:p w14:paraId="119BFB96" w14:textId="77777777" w:rsidR="00AA1CE2" w:rsidRPr="001F6CB7" w:rsidRDefault="00424463" w:rsidP="00424463">
      <w:pPr>
        <w:numPr>
          <w:ilvl w:val="0"/>
          <w:numId w:val="24"/>
        </w:numPr>
        <w:autoSpaceDE w:val="0"/>
        <w:autoSpaceDN w:val="0"/>
        <w:adjustRightInd w:val="0"/>
        <w:rPr>
          <w:rFonts w:ascii="Aptos" w:hAnsi="Aptos"/>
          <w:b/>
          <w:bCs/>
          <w:sz w:val="24"/>
          <w:szCs w:val="24"/>
        </w:rPr>
      </w:pPr>
      <w:r w:rsidRPr="001F6CB7">
        <w:rPr>
          <w:rFonts w:ascii="Aptos" w:hAnsi="Aptos"/>
          <w:b/>
          <w:bCs/>
          <w:sz w:val="24"/>
          <w:szCs w:val="24"/>
        </w:rPr>
        <w:t>Breve descripción de planes de la empresa para la comercialización del producto</w:t>
      </w:r>
      <w:r w:rsidR="00DF6234" w:rsidRPr="001F6CB7">
        <w:rPr>
          <w:rFonts w:ascii="Aptos" w:hAnsi="Aptos"/>
          <w:b/>
          <w:bCs/>
          <w:sz w:val="24"/>
          <w:szCs w:val="24"/>
        </w:rPr>
        <w:t xml:space="preserve"> (o implantación de mejoras en los procesos. Máx. </w:t>
      </w:r>
      <w:r w:rsidR="00011A14" w:rsidRPr="001F6CB7">
        <w:rPr>
          <w:rFonts w:ascii="Aptos" w:hAnsi="Aptos"/>
          <w:b/>
          <w:bCs/>
          <w:sz w:val="24"/>
          <w:szCs w:val="24"/>
        </w:rPr>
        <w:t>5 líneas</w:t>
      </w:r>
      <w:r w:rsidR="00DF6234" w:rsidRPr="001F6CB7">
        <w:rPr>
          <w:rFonts w:ascii="Aptos" w:hAnsi="Aptos"/>
          <w:b/>
          <w:bCs/>
          <w:sz w:val="24"/>
          <w:szCs w:val="24"/>
        </w:rPr>
        <w:t xml:space="preserve"> de texto.</w:t>
      </w:r>
    </w:p>
    <w:p w14:paraId="280F6177" w14:textId="77777777" w:rsidR="000C6BE2" w:rsidRPr="00351C77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</w:rPr>
      </w:pPr>
    </w:p>
    <w:p w14:paraId="711AE001" w14:textId="3AE3512A" w:rsidR="000C6BE2" w:rsidRDefault="004B249A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EB753F" wp14:editId="054ECB8B">
                <wp:simplePos x="0" y="0"/>
                <wp:positionH relativeFrom="column">
                  <wp:posOffset>76200</wp:posOffset>
                </wp:positionH>
                <wp:positionV relativeFrom="paragraph">
                  <wp:posOffset>16510</wp:posOffset>
                </wp:positionV>
                <wp:extent cx="6504940" cy="1310640"/>
                <wp:effectExtent l="0" t="0" r="0" b="0"/>
                <wp:wrapNone/>
                <wp:docPr id="5152558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82D7" w14:textId="77777777" w:rsidR="000C6BE2" w:rsidRPr="000C6BE2" w:rsidRDefault="000C6B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B75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1.3pt;width:512.2pt;height:10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">
                <v:textbox>
                  <w:txbxContent>
                    <w:p w14:paraId="374882D7" w14:textId="77777777" w:rsidR="000C6BE2" w:rsidRPr="000C6BE2" w:rsidRDefault="000C6BE2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107509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256698B0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BFC572D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4AA93EE0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9DDF602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3339460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CD0050F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35EF6A7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D293537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10EB62F0" w14:textId="77777777" w:rsidR="000C6BE2" w:rsidRPr="001F6CB7" w:rsidRDefault="000C6BE2" w:rsidP="000C6BE2">
      <w:pPr>
        <w:numPr>
          <w:ilvl w:val="0"/>
          <w:numId w:val="24"/>
        </w:numPr>
        <w:autoSpaceDE w:val="0"/>
        <w:autoSpaceDN w:val="0"/>
        <w:adjustRightInd w:val="0"/>
        <w:rPr>
          <w:rFonts w:ascii="Aptos" w:hAnsi="Aptos"/>
          <w:b/>
          <w:bCs/>
          <w:sz w:val="24"/>
          <w:szCs w:val="24"/>
        </w:rPr>
      </w:pPr>
      <w:r w:rsidRPr="001F6CB7">
        <w:rPr>
          <w:rFonts w:ascii="Aptos" w:hAnsi="Aptos"/>
          <w:b/>
          <w:bCs/>
          <w:sz w:val="24"/>
          <w:szCs w:val="24"/>
        </w:rPr>
        <w:t>Fecha de inicio prevista</w:t>
      </w:r>
      <w:r w:rsidR="00351C77" w:rsidRPr="001F6CB7">
        <w:rPr>
          <w:rFonts w:ascii="Aptos" w:hAnsi="Aptos"/>
          <w:b/>
          <w:bCs/>
          <w:sz w:val="24"/>
          <w:szCs w:val="24"/>
        </w:rPr>
        <w:t xml:space="preserve"> para comercialización del producto desarrollado (o de la implantación de las mejoras de procesos).</w:t>
      </w:r>
    </w:p>
    <w:p w14:paraId="313F5081" w14:textId="77777777" w:rsidR="00351C77" w:rsidRPr="00351C77" w:rsidRDefault="00351C77" w:rsidP="00351C77">
      <w:pPr>
        <w:autoSpaceDE w:val="0"/>
        <w:autoSpaceDN w:val="0"/>
        <w:adjustRightInd w:val="0"/>
        <w:ind w:left="720"/>
        <w:rPr>
          <w:rFonts w:ascii="Arial" w:hAnsi="Arial" w:cs="Arial"/>
          <w:b/>
          <w:bCs/>
          <w:sz w:val="16"/>
          <w:szCs w:val="16"/>
        </w:rPr>
      </w:pPr>
    </w:p>
    <w:p w14:paraId="65002AFF" w14:textId="7EB4EFC6" w:rsidR="000C6BE2" w:rsidRDefault="004B249A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FDFF47" wp14:editId="035F6BBD">
                <wp:simplePos x="0" y="0"/>
                <wp:positionH relativeFrom="column">
                  <wp:posOffset>76200</wp:posOffset>
                </wp:positionH>
                <wp:positionV relativeFrom="paragraph">
                  <wp:posOffset>27305</wp:posOffset>
                </wp:positionV>
                <wp:extent cx="6504940" cy="262890"/>
                <wp:effectExtent l="0" t="0" r="0" b="0"/>
                <wp:wrapNone/>
                <wp:docPr id="165208786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A2B17" w14:textId="77777777" w:rsidR="00351C77" w:rsidRDefault="00351C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FF47" id="Text Box 3" o:spid="_x0000_s1027" type="#_x0000_t202" style="position:absolute;margin-left:6pt;margin-top:2.15pt;width:512.2pt;height:2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">
                <v:textbox>
                  <w:txbxContent>
                    <w:p w14:paraId="170A2B17" w14:textId="77777777" w:rsidR="00351C77" w:rsidRDefault="00351C77"/>
                  </w:txbxContent>
                </v:textbox>
              </v:shape>
            </w:pict>
          </mc:Fallback>
        </mc:AlternateContent>
      </w:r>
    </w:p>
    <w:p w14:paraId="527E5313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345E2F5" w14:textId="77777777" w:rsidR="000C6BE2" w:rsidRDefault="000C6BE2" w:rsidP="000C6BE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3B20AFCA" w14:textId="77777777" w:rsidR="0066137F" w:rsidRPr="0066137F" w:rsidRDefault="0066137F" w:rsidP="0066137F">
      <w:pPr>
        <w:rPr>
          <w:rFonts w:ascii="Arial" w:hAnsi="Arial" w:cs="Arial"/>
          <w:sz w:val="22"/>
          <w:szCs w:val="22"/>
        </w:rPr>
      </w:pPr>
    </w:p>
    <w:p w14:paraId="7004A99A" w14:textId="77777777" w:rsidR="0066137F" w:rsidRPr="0066137F" w:rsidRDefault="0066137F" w:rsidP="0066137F">
      <w:pPr>
        <w:rPr>
          <w:rFonts w:ascii="Arial" w:hAnsi="Arial" w:cs="Arial"/>
          <w:sz w:val="22"/>
          <w:szCs w:val="22"/>
        </w:rPr>
      </w:pPr>
    </w:p>
    <w:sectPr w:rsidR="0066137F" w:rsidRPr="0066137F">
      <w:headerReference w:type="default" r:id="rId12"/>
      <w:footerReference w:type="default" r:id="rId13"/>
      <w:type w:val="continuous"/>
      <w:pgSz w:w="11907" w:h="16840"/>
      <w:pgMar w:top="851" w:right="851" w:bottom="851" w:left="85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433EE" w14:textId="77777777" w:rsidR="00151CF0" w:rsidRDefault="00151CF0">
      <w:r>
        <w:separator/>
      </w:r>
    </w:p>
  </w:endnote>
  <w:endnote w:type="continuationSeparator" w:id="0">
    <w:p w14:paraId="664CA84B" w14:textId="77777777" w:rsidR="00151CF0" w:rsidRDefault="0015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CFE0D" w14:textId="6AA5D46C" w:rsidR="005376B0" w:rsidRDefault="004B249A" w:rsidP="00011A14">
    <w:pPr>
      <w:pStyle w:val="Piedepgina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4175F9" wp14:editId="41FEE50C">
          <wp:simplePos x="0" y="0"/>
          <wp:positionH relativeFrom="column">
            <wp:posOffset>3390265</wp:posOffset>
          </wp:positionH>
          <wp:positionV relativeFrom="paragraph">
            <wp:posOffset>125095</wp:posOffset>
          </wp:positionV>
          <wp:extent cx="2097405" cy="224790"/>
          <wp:effectExtent l="0" t="0" r="0" b="0"/>
          <wp:wrapSquare wrapText="bothSides"/>
          <wp:docPr id="5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1579053" wp14:editId="77098784">
          <wp:simplePos x="0" y="0"/>
          <wp:positionH relativeFrom="column">
            <wp:posOffset>1714500</wp:posOffset>
          </wp:positionH>
          <wp:positionV relativeFrom="paragraph">
            <wp:posOffset>-37465</wp:posOffset>
          </wp:positionV>
          <wp:extent cx="966470" cy="434975"/>
          <wp:effectExtent l="0" t="0" r="0" b="0"/>
          <wp:wrapSquare wrapText="bothSides"/>
          <wp:docPr id="4" name="Imagen 8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434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E74A6" w14:textId="77777777" w:rsidR="00151CF0" w:rsidRDefault="00151CF0">
      <w:r>
        <w:separator/>
      </w:r>
    </w:p>
  </w:footnote>
  <w:footnote w:type="continuationSeparator" w:id="0">
    <w:p w14:paraId="1BF3742C" w14:textId="77777777" w:rsidR="00151CF0" w:rsidRDefault="00151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68D4" w14:textId="0510846C" w:rsidR="00CA233C" w:rsidRDefault="004B249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2EF123" wp14:editId="0A8E02DD">
          <wp:simplePos x="0" y="0"/>
          <wp:positionH relativeFrom="margin">
            <wp:posOffset>4422140</wp:posOffset>
          </wp:positionH>
          <wp:positionV relativeFrom="paragraph">
            <wp:posOffset>-9525</wp:posOffset>
          </wp:positionV>
          <wp:extent cx="2066290" cy="499110"/>
          <wp:effectExtent l="0" t="0" r="0" b="0"/>
          <wp:wrapSquare wrapText="bothSides"/>
          <wp:docPr id="6" name="Imagen 3" descr="Tex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Tex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AE58C3B" wp14:editId="3DEF63AF">
          <wp:simplePos x="0" y="0"/>
          <wp:positionH relativeFrom="column">
            <wp:posOffset>143510</wp:posOffset>
          </wp:positionH>
          <wp:positionV relativeFrom="paragraph">
            <wp:posOffset>-99695</wp:posOffset>
          </wp:positionV>
          <wp:extent cx="1181100" cy="6508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8A5686" w14:textId="77777777" w:rsidR="00CA233C" w:rsidRDefault="00CA233C">
    <w:pPr>
      <w:pStyle w:val="Encabezado"/>
    </w:pPr>
    <w:r>
      <w:tab/>
    </w:r>
    <w:r>
      <w:tab/>
    </w:r>
  </w:p>
  <w:p w14:paraId="31260D6D" w14:textId="77777777" w:rsidR="00CA233C" w:rsidRDefault="00CA233C">
    <w:pPr>
      <w:pStyle w:val="Encabezado"/>
    </w:pPr>
  </w:p>
  <w:p w14:paraId="1BDDD1A9" w14:textId="77777777" w:rsidR="00DC3DF6" w:rsidRDefault="00DC3D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" w15:restartNumberingAfterBreak="0">
    <w:nsid w:val="166A288D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3" w15:restartNumberingAfterBreak="0">
    <w:nsid w:val="22E14AD1"/>
    <w:multiLevelType w:val="singleLevel"/>
    <w:tmpl w:val="C43489F0"/>
    <w:lvl w:ilvl="0">
      <w:start w:val="1"/>
      <w:numFmt w:val="bullet"/>
      <w:lvlText w:val="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4" w15:restartNumberingAfterBreak="0">
    <w:nsid w:val="27686E67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5" w15:restartNumberingAfterBreak="0">
    <w:nsid w:val="27ED5EFC"/>
    <w:multiLevelType w:val="hybridMultilevel"/>
    <w:tmpl w:val="6ABC0F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D1BB9"/>
    <w:multiLevelType w:val="hybridMultilevel"/>
    <w:tmpl w:val="7C460BC2"/>
    <w:lvl w:ilvl="0" w:tplc="F5845BC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7" w15:restartNumberingAfterBreak="0">
    <w:nsid w:val="35FC51CE"/>
    <w:multiLevelType w:val="hybridMultilevel"/>
    <w:tmpl w:val="02886B12"/>
    <w:lvl w:ilvl="0" w:tplc="0C0A0001">
      <w:start w:val="1"/>
      <w:numFmt w:val="bullet"/>
      <w:lvlText w:val=""/>
      <w:lvlJc w:val="left"/>
      <w:pPr>
        <w:tabs>
          <w:tab w:val="num" w:pos="1276"/>
        </w:tabs>
        <w:ind w:left="12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36"/>
        </w:tabs>
        <w:ind w:left="34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56"/>
        </w:tabs>
        <w:ind w:left="41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96"/>
        </w:tabs>
        <w:ind w:left="55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16"/>
        </w:tabs>
        <w:ind w:left="63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</w:rPr>
    </w:lvl>
  </w:abstractNum>
  <w:abstractNum w:abstractNumId="8" w15:restartNumberingAfterBreak="0">
    <w:nsid w:val="3DB4601C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9" w15:restartNumberingAfterBreak="0">
    <w:nsid w:val="462114BE"/>
    <w:multiLevelType w:val="singleLevel"/>
    <w:tmpl w:val="F112D3D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A7E0F5A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11" w15:restartNumberingAfterBreak="0">
    <w:nsid w:val="4FFA015C"/>
    <w:multiLevelType w:val="singleLevel"/>
    <w:tmpl w:val="75C0E85C"/>
    <w:lvl w:ilvl="0">
      <w:start w:val="1"/>
      <w:numFmt w:val="bullet"/>
      <w:lvlText w:val="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</w:abstractNum>
  <w:abstractNum w:abstractNumId="12" w15:restartNumberingAfterBreak="0">
    <w:nsid w:val="55527E6D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13" w15:restartNumberingAfterBreak="0">
    <w:nsid w:val="66173F90"/>
    <w:multiLevelType w:val="hybridMultilevel"/>
    <w:tmpl w:val="7B82D1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96DEF"/>
    <w:multiLevelType w:val="singleLevel"/>
    <w:tmpl w:val="37145F7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5" w15:restartNumberingAfterBreak="0">
    <w:nsid w:val="6EA3338F"/>
    <w:multiLevelType w:val="hybridMultilevel"/>
    <w:tmpl w:val="819EFC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87496"/>
    <w:multiLevelType w:val="singleLevel"/>
    <w:tmpl w:val="826284E6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5C677CC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18" w15:restartNumberingAfterBreak="0">
    <w:nsid w:val="78D017E0"/>
    <w:multiLevelType w:val="singleLevel"/>
    <w:tmpl w:val="4FD40AB0"/>
    <w:lvl w:ilvl="0">
      <w:start w:val="1"/>
      <w:numFmt w:val="bullet"/>
      <w:lvlText w:val=""/>
      <w:lvlJc w:val="left"/>
      <w:pPr>
        <w:tabs>
          <w:tab w:val="num" w:pos="0"/>
        </w:tabs>
        <w:ind w:left="227" w:hanging="227"/>
      </w:pPr>
      <w:rPr>
        <w:rFonts w:ascii="Wingdings" w:hAnsi="Wingdings" w:hint="default"/>
        <w:sz w:val="24"/>
      </w:rPr>
    </w:lvl>
  </w:abstractNum>
  <w:abstractNum w:abstractNumId="19" w15:restartNumberingAfterBreak="0">
    <w:nsid w:val="7BC0419F"/>
    <w:multiLevelType w:val="singleLevel"/>
    <w:tmpl w:val="826284E6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45403057">
    <w:abstractNumId w:val="0"/>
    <w:lvlOverride w:ilvl="0">
      <w:lvl w:ilvl="0">
        <w:start w:val="1"/>
        <w:numFmt w:val="bullet"/>
        <w:lvlText w:val=""/>
        <w:legacy w:legacy="1" w:legacySpace="0" w:legacyIndent="227"/>
        <w:lvlJc w:val="left"/>
        <w:pPr>
          <w:ind w:left="227" w:hanging="227"/>
        </w:pPr>
        <w:rPr>
          <w:rFonts w:ascii="Monotype Sorts" w:hAnsi="Monotype Sorts" w:hint="default"/>
          <w:sz w:val="24"/>
        </w:rPr>
      </w:lvl>
    </w:lvlOverride>
  </w:num>
  <w:num w:numId="2" w16cid:durableId="1436243939">
    <w:abstractNumId w:val="0"/>
    <w:lvlOverride w:ilvl="0">
      <w:lvl w:ilvl="0">
        <w:start w:val="1"/>
        <w:numFmt w:val="bullet"/>
        <w:lvlText w:val=""/>
        <w:legacy w:legacy="1" w:legacySpace="0" w:legacyIndent="283"/>
        <w:lvlJc w:val="left"/>
        <w:rPr>
          <w:rFonts w:ascii="Monotype Sorts" w:hAnsi="Monotype Sorts" w:hint="default"/>
          <w:sz w:val="24"/>
        </w:rPr>
      </w:lvl>
    </w:lvlOverride>
  </w:num>
  <w:num w:numId="3" w16cid:durableId="1701515139">
    <w:abstractNumId w:val="14"/>
  </w:num>
  <w:num w:numId="4" w16cid:durableId="957104697">
    <w:abstractNumId w:val="8"/>
  </w:num>
  <w:num w:numId="5" w16cid:durableId="1395010092">
    <w:abstractNumId w:val="12"/>
  </w:num>
  <w:num w:numId="6" w16cid:durableId="41100726">
    <w:abstractNumId w:val="18"/>
  </w:num>
  <w:num w:numId="7" w16cid:durableId="184851985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62023319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9" w16cid:durableId="64378861">
    <w:abstractNumId w:val="0"/>
    <w:lvlOverride w:ilvl="0">
      <w:lvl w:ilvl="0">
        <w:start w:val="1"/>
        <w:numFmt w:val="bullet"/>
        <w:lvlText w:val="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 w16cid:durableId="1906407173">
    <w:abstractNumId w:val="10"/>
  </w:num>
  <w:num w:numId="11" w16cid:durableId="1145590775">
    <w:abstractNumId w:val="2"/>
  </w:num>
  <w:num w:numId="12" w16cid:durableId="1938557015">
    <w:abstractNumId w:val="17"/>
  </w:num>
  <w:num w:numId="13" w16cid:durableId="548764471">
    <w:abstractNumId w:val="4"/>
  </w:num>
  <w:num w:numId="14" w16cid:durableId="1338574596">
    <w:abstractNumId w:val="16"/>
  </w:num>
  <w:num w:numId="15" w16cid:durableId="1475871906">
    <w:abstractNumId w:val="19"/>
  </w:num>
  <w:num w:numId="16" w16cid:durableId="1561863111">
    <w:abstractNumId w:val="11"/>
  </w:num>
  <w:num w:numId="17" w16cid:durableId="1366172291">
    <w:abstractNumId w:val="3"/>
  </w:num>
  <w:num w:numId="18" w16cid:durableId="655037556">
    <w:abstractNumId w:val="9"/>
  </w:num>
  <w:num w:numId="19" w16cid:durableId="1554194847">
    <w:abstractNumId w:val="13"/>
  </w:num>
  <w:num w:numId="20" w16cid:durableId="210968405">
    <w:abstractNumId w:val="15"/>
  </w:num>
  <w:num w:numId="21" w16cid:durableId="1150559378">
    <w:abstractNumId w:val="6"/>
  </w:num>
  <w:num w:numId="22" w16cid:durableId="840857801">
    <w:abstractNumId w:val="1"/>
  </w:num>
  <w:num w:numId="23" w16cid:durableId="172500170">
    <w:abstractNumId w:val="7"/>
  </w:num>
  <w:num w:numId="24" w16cid:durableId="21513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9D"/>
    <w:rsid w:val="00002404"/>
    <w:rsid w:val="00011A14"/>
    <w:rsid w:val="0002792F"/>
    <w:rsid w:val="00046DEC"/>
    <w:rsid w:val="00081E3F"/>
    <w:rsid w:val="00095A1A"/>
    <w:rsid w:val="00096B6C"/>
    <w:rsid w:val="000C583A"/>
    <w:rsid w:val="000C6BE2"/>
    <w:rsid w:val="000C7F09"/>
    <w:rsid w:val="000D3E00"/>
    <w:rsid w:val="000D56E7"/>
    <w:rsid w:val="000E0917"/>
    <w:rsid w:val="00102549"/>
    <w:rsid w:val="00115E42"/>
    <w:rsid w:val="00122660"/>
    <w:rsid w:val="00150317"/>
    <w:rsid w:val="001516B8"/>
    <w:rsid w:val="00151CF0"/>
    <w:rsid w:val="0016767F"/>
    <w:rsid w:val="001773C0"/>
    <w:rsid w:val="00183149"/>
    <w:rsid w:val="00195B93"/>
    <w:rsid w:val="001C5E07"/>
    <w:rsid w:val="001D4541"/>
    <w:rsid w:val="001D6A67"/>
    <w:rsid w:val="001F6CB7"/>
    <w:rsid w:val="002214BC"/>
    <w:rsid w:val="00241EE1"/>
    <w:rsid w:val="00257FF8"/>
    <w:rsid w:val="002745DF"/>
    <w:rsid w:val="00295672"/>
    <w:rsid w:val="002B30B1"/>
    <w:rsid w:val="002B53EC"/>
    <w:rsid w:val="002B6863"/>
    <w:rsid w:val="002C0EE3"/>
    <w:rsid w:val="002C282D"/>
    <w:rsid w:val="002D2239"/>
    <w:rsid w:val="002F3A0F"/>
    <w:rsid w:val="00303532"/>
    <w:rsid w:val="00304621"/>
    <w:rsid w:val="00306671"/>
    <w:rsid w:val="00311E47"/>
    <w:rsid w:val="003127D6"/>
    <w:rsid w:val="00332515"/>
    <w:rsid w:val="003334D7"/>
    <w:rsid w:val="00351C77"/>
    <w:rsid w:val="00381541"/>
    <w:rsid w:val="00383778"/>
    <w:rsid w:val="00383D33"/>
    <w:rsid w:val="00391608"/>
    <w:rsid w:val="003B42DA"/>
    <w:rsid w:val="003C5513"/>
    <w:rsid w:val="003D7D47"/>
    <w:rsid w:val="003E1634"/>
    <w:rsid w:val="003E1760"/>
    <w:rsid w:val="00400D06"/>
    <w:rsid w:val="00410600"/>
    <w:rsid w:val="00420AF7"/>
    <w:rsid w:val="00424463"/>
    <w:rsid w:val="0043203F"/>
    <w:rsid w:val="00433AFE"/>
    <w:rsid w:val="00444F9B"/>
    <w:rsid w:val="0045509D"/>
    <w:rsid w:val="0046565C"/>
    <w:rsid w:val="0047369B"/>
    <w:rsid w:val="00473F9A"/>
    <w:rsid w:val="004820C7"/>
    <w:rsid w:val="00487256"/>
    <w:rsid w:val="004B249A"/>
    <w:rsid w:val="004B774C"/>
    <w:rsid w:val="004C284E"/>
    <w:rsid w:val="004D1F38"/>
    <w:rsid w:val="004E1D74"/>
    <w:rsid w:val="004F7F2E"/>
    <w:rsid w:val="00501EAC"/>
    <w:rsid w:val="00505FB8"/>
    <w:rsid w:val="005066EB"/>
    <w:rsid w:val="00521414"/>
    <w:rsid w:val="005248C2"/>
    <w:rsid w:val="00532FEB"/>
    <w:rsid w:val="00533002"/>
    <w:rsid w:val="00537567"/>
    <w:rsid w:val="005376B0"/>
    <w:rsid w:val="00547D02"/>
    <w:rsid w:val="0055005D"/>
    <w:rsid w:val="00553B1E"/>
    <w:rsid w:val="005624A6"/>
    <w:rsid w:val="00563ACC"/>
    <w:rsid w:val="00563F8B"/>
    <w:rsid w:val="005841D6"/>
    <w:rsid w:val="00590982"/>
    <w:rsid w:val="0059482E"/>
    <w:rsid w:val="00597A2C"/>
    <w:rsid w:val="005A277D"/>
    <w:rsid w:val="005A3E90"/>
    <w:rsid w:val="005A7481"/>
    <w:rsid w:val="005B539A"/>
    <w:rsid w:val="005B7CD3"/>
    <w:rsid w:val="005C5B4B"/>
    <w:rsid w:val="005D7B4F"/>
    <w:rsid w:val="005E0487"/>
    <w:rsid w:val="005E263C"/>
    <w:rsid w:val="005E29EB"/>
    <w:rsid w:val="005F15C6"/>
    <w:rsid w:val="005F3BA9"/>
    <w:rsid w:val="006117DD"/>
    <w:rsid w:val="00611B17"/>
    <w:rsid w:val="00620D11"/>
    <w:rsid w:val="00632CE1"/>
    <w:rsid w:val="00633341"/>
    <w:rsid w:val="00633688"/>
    <w:rsid w:val="00641406"/>
    <w:rsid w:val="0066137F"/>
    <w:rsid w:val="00676468"/>
    <w:rsid w:val="00683192"/>
    <w:rsid w:val="0069322E"/>
    <w:rsid w:val="006A4F01"/>
    <w:rsid w:val="006B68B3"/>
    <w:rsid w:val="006C6CB5"/>
    <w:rsid w:val="006D4D0D"/>
    <w:rsid w:val="006E1531"/>
    <w:rsid w:val="006F090A"/>
    <w:rsid w:val="006F1063"/>
    <w:rsid w:val="007026AC"/>
    <w:rsid w:val="00702C2C"/>
    <w:rsid w:val="00723C2B"/>
    <w:rsid w:val="00727D90"/>
    <w:rsid w:val="00730400"/>
    <w:rsid w:val="00732BCE"/>
    <w:rsid w:val="00737AC4"/>
    <w:rsid w:val="00740BEA"/>
    <w:rsid w:val="0074716F"/>
    <w:rsid w:val="00751563"/>
    <w:rsid w:val="00752B43"/>
    <w:rsid w:val="007900A5"/>
    <w:rsid w:val="007A15B7"/>
    <w:rsid w:val="007A1609"/>
    <w:rsid w:val="007B4187"/>
    <w:rsid w:val="007B72D1"/>
    <w:rsid w:val="007B7A99"/>
    <w:rsid w:val="007C31D9"/>
    <w:rsid w:val="007C6588"/>
    <w:rsid w:val="007D6160"/>
    <w:rsid w:val="007D6F62"/>
    <w:rsid w:val="007E5664"/>
    <w:rsid w:val="007F06AE"/>
    <w:rsid w:val="007F7752"/>
    <w:rsid w:val="00806022"/>
    <w:rsid w:val="00807021"/>
    <w:rsid w:val="00812F83"/>
    <w:rsid w:val="00821AD2"/>
    <w:rsid w:val="00826FE5"/>
    <w:rsid w:val="008338EB"/>
    <w:rsid w:val="00840AEA"/>
    <w:rsid w:val="00847095"/>
    <w:rsid w:val="00855B60"/>
    <w:rsid w:val="0086116D"/>
    <w:rsid w:val="00871778"/>
    <w:rsid w:val="008807EA"/>
    <w:rsid w:val="00881B5D"/>
    <w:rsid w:val="00884043"/>
    <w:rsid w:val="008A034F"/>
    <w:rsid w:val="008B43AE"/>
    <w:rsid w:val="008B4DF8"/>
    <w:rsid w:val="008C7A4E"/>
    <w:rsid w:val="008D0AFA"/>
    <w:rsid w:val="008D1B26"/>
    <w:rsid w:val="008E209A"/>
    <w:rsid w:val="00904E35"/>
    <w:rsid w:val="00925665"/>
    <w:rsid w:val="00952A1F"/>
    <w:rsid w:val="009540DB"/>
    <w:rsid w:val="0095634A"/>
    <w:rsid w:val="009567FB"/>
    <w:rsid w:val="00970D91"/>
    <w:rsid w:val="0097178E"/>
    <w:rsid w:val="00976B09"/>
    <w:rsid w:val="009942CB"/>
    <w:rsid w:val="00994AE5"/>
    <w:rsid w:val="00996D8F"/>
    <w:rsid w:val="009B4AD2"/>
    <w:rsid w:val="009B5391"/>
    <w:rsid w:val="009B6F7E"/>
    <w:rsid w:val="009C6E30"/>
    <w:rsid w:val="009E304D"/>
    <w:rsid w:val="009E7A3E"/>
    <w:rsid w:val="009F21F9"/>
    <w:rsid w:val="009F22CA"/>
    <w:rsid w:val="00A049C7"/>
    <w:rsid w:val="00A12C25"/>
    <w:rsid w:val="00A24C83"/>
    <w:rsid w:val="00A33618"/>
    <w:rsid w:val="00A45C04"/>
    <w:rsid w:val="00A4606C"/>
    <w:rsid w:val="00A4750D"/>
    <w:rsid w:val="00A52725"/>
    <w:rsid w:val="00A64741"/>
    <w:rsid w:val="00A76E54"/>
    <w:rsid w:val="00A86E52"/>
    <w:rsid w:val="00A87C39"/>
    <w:rsid w:val="00AA1CE2"/>
    <w:rsid w:val="00AB1B1D"/>
    <w:rsid w:val="00AB74AF"/>
    <w:rsid w:val="00AD6FA6"/>
    <w:rsid w:val="00AE0E6E"/>
    <w:rsid w:val="00AE199F"/>
    <w:rsid w:val="00AE69F5"/>
    <w:rsid w:val="00AE7E43"/>
    <w:rsid w:val="00AF0FA4"/>
    <w:rsid w:val="00AF2A74"/>
    <w:rsid w:val="00B12BCF"/>
    <w:rsid w:val="00B168E6"/>
    <w:rsid w:val="00B16B30"/>
    <w:rsid w:val="00B22AD4"/>
    <w:rsid w:val="00B41A1D"/>
    <w:rsid w:val="00B54C3E"/>
    <w:rsid w:val="00B56091"/>
    <w:rsid w:val="00B9191E"/>
    <w:rsid w:val="00B94CC6"/>
    <w:rsid w:val="00BB1E29"/>
    <w:rsid w:val="00BB7D85"/>
    <w:rsid w:val="00BC4262"/>
    <w:rsid w:val="00BD6F71"/>
    <w:rsid w:val="00BD713B"/>
    <w:rsid w:val="00BE20BB"/>
    <w:rsid w:val="00BF0568"/>
    <w:rsid w:val="00C04EE5"/>
    <w:rsid w:val="00C16267"/>
    <w:rsid w:val="00C1781B"/>
    <w:rsid w:val="00C17B58"/>
    <w:rsid w:val="00C3079B"/>
    <w:rsid w:val="00C33731"/>
    <w:rsid w:val="00C432F0"/>
    <w:rsid w:val="00C50F40"/>
    <w:rsid w:val="00C56A7B"/>
    <w:rsid w:val="00C62E93"/>
    <w:rsid w:val="00C66B64"/>
    <w:rsid w:val="00C75EBD"/>
    <w:rsid w:val="00C83C4E"/>
    <w:rsid w:val="00C8402C"/>
    <w:rsid w:val="00C8698B"/>
    <w:rsid w:val="00C95CE9"/>
    <w:rsid w:val="00C97082"/>
    <w:rsid w:val="00CA233C"/>
    <w:rsid w:val="00CA35ED"/>
    <w:rsid w:val="00CA435B"/>
    <w:rsid w:val="00CB0619"/>
    <w:rsid w:val="00CD5B06"/>
    <w:rsid w:val="00CD5FE4"/>
    <w:rsid w:val="00CE43DB"/>
    <w:rsid w:val="00CF2D67"/>
    <w:rsid w:val="00D06505"/>
    <w:rsid w:val="00D14026"/>
    <w:rsid w:val="00D20FAF"/>
    <w:rsid w:val="00D2472F"/>
    <w:rsid w:val="00D307F2"/>
    <w:rsid w:val="00D32674"/>
    <w:rsid w:val="00D33ECF"/>
    <w:rsid w:val="00D343B3"/>
    <w:rsid w:val="00D37959"/>
    <w:rsid w:val="00D37B09"/>
    <w:rsid w:val="00D50D1E"/>
    <w:rsid w:val="00D66726"/>
    <w:rsid w:val="00D70096"/>
    <w:rsid w:val="00D706C1"/>
    <w:rsid w:val="00D77EE7"/>
    <w:rsid w:val="00D857BA"/>
    <w:rsid w:val="00D974D4"/>
    <w:rsid w:val="00DA5C23"/>
    <w:rsid w:val="00DB3855"/>
    <w:rsid w:val="00DC053A"/>
    <w:rsid w:val="00DC3DF6"/>
    <w:rsid w:val="00DC56DA"/>
    <w:rsid w:val="00DC75E0"/>
    <w:rsid w:val="00DD3392"/>
    <w:rsid w:val="00DD494E"/>
    <w:rsid w:val="00DE2D5E"/>
    <w:rsid w:val="00DF6234"/>
    <w:rsid w:val="00E02E02"/>
    <w:rsid w:val="00E13BF7"/>
    <w:rsid w:val="00E17B70"/>
    <w:rsid w:val="00E2655E"/>
    <w:rsid w:val="00E31E94"/>
    <w:rsid w:val="00E34280"/>
    <w:rsid w:val="00E41A8A"/>
    <w:rsid w:val="00E43830"/>
    <w:rsid w:val="00E52AAE"/>
    <w:rsid w:val="00E66C03"/>
    <w:rsid w:val="00E72932"/>
    <w:rsid w:val="00E90ED4"/>
    <w:rsid w:val="00E91849"/>
    <w:rsid w:val="00E92A67"/>
    <w:rsid w:val="00E96585"/>
    <w:rsid w:val="00EB49DA"/>
    <w:rsid w:val="00EC0F04"/>
    <w:rsid w:val="00EC1966"/>
    <w:rsid w:val="00EC1EE3"/>
    <w:rsid w:val="00EC43C8"/>
    <w:rsid w:val="00EC4898"/>
    <w:rsid w:val="00ED018B"/>
    <w:rsid w:val="00EF5648"/>
    <w:rsid w:val="00F1129D"/>
    <w:rsid w:val="00F23C59"/>
    <w:rsid w:val="00F26799"/>
    <w:rsid w:val="00F31E11"/>
    <w:rsid w:val="00F44D82"/>
    <w:rsid w:val="00F4700A"/>
    <w:rsid w:val="00F53994"/>
    <w:rsid w:val="00F54BB5"/>
    <w:rsid w:val="00F65F9F"/>
    <w:rsid w:val="00F72A5F"/>
    <w:rsid w:val="00F95FCE"/>
    <w:rsid w:val="00FA21BB"/>
    <w:rsid w:val="00FA38F3"/>
    <w:rsid w:val="00FB03DD"/>
    <w:rsid w:val="00FC1B45"/>
    <w:rsid w:val="00FC48E7"/>
    <w:rsid w:val="00FD220B"/>
    <w:rsid w:val="00FE2C79"/>
    <w:rsid w:val="00FE75B8"/>
    <w:rsid w:val="00FF29F8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84210"/>
  <w15:chartTrackingRefBased/>
  <w15:docId w15:val="{D2F77E84-11E8-4709-8412-D4893555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rFonts w:ascii="Century Gothic" w:hAnsi="Century Gothic"/>
      <w:b/>
      <w:i/>
      <w:sz w:val="1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Pr>
      <w:rFonts w:ascii="Arial" w:hAnsi="Arial"/>
      <w:sz w:val="28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Textoindependiente3">
    <w:name w:val="Body Text 3"/>
    <w:basedOn w:val="Normal"/>
    <w:pPr>
      <w:jc w:val="both"/>
    </w:pPr>
    <w:rPr>
      <w:rFonts w:ascii="Arial" w:hAnsi="Arial"/>
    </w:rPr>
  </w:style>
  <w:style w:type="paragraph" w:styleId="Sangradetextonormal">
    <w:name w:val="Body Text Indent"/>
    <w:basedOn w:val="Normal"/>
    <w:pPr>
      <w:ind w:left="-851"/>
      <w:jc w:val="both"/>
    </w:pPr>
    <w:rPr>
      <w:rFonts w:ascii="Century Gothic" w:hAnsi="Century Gothic"/>
      <w:b/>
      <w:sz w:val="16"/>
    </w:rPr>
  </w:style>
  <w:style w:type="character" w:styleId="Nmerodepgina">
    <w:name w:val="page number"/>
    <w:basedOn w:val="Fuentedeprrafopredeter"/>
  </w:style>
  <w:style w:type="paragraph" w:styleId="Subttulo">
    <w:name w:val="Subtitle"/>
    <w:basedOn w:val="Normal"/>
    <w:qFormat/>
    <w:rPr>
      <w:rFonts w:ascii="Arial" w:hAnsi="Arial"/>
      <w:sz w:val="24"/>
    </w:rPr>
  </w:style>
  <w:style w:type="table" w:styleId="Tablaconcuadrcula">
    <w:name w:val="Table Grid"/>
    <w:basedOn w:val="Tablanormal"/>
    <w:rsid w:val="006F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B22AD4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rsid w:val="00884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left="1000"/>
    </w:pPr>
    <w:rPr>
      <w:rFonts w:ascii="Courier New" w:eastAsia="Arial Unicode MS" w:hAnsi="Courier New" w:cs="Courier New"/>
      <w:sz w:val="22"/>
      <w:szCs w:val="22"/>
      <w:lang w:val="es-ES" w:eastAsia="ar-SA"/>
    </w:rPr>
  </w:style>
  <w:style w:type="paragraph" w:customStyle="1" w:styleId="TextoNormal">
    <w:name w:val="Texto Normal"/>
    <w:basedOn w:val="Normal"/>
    <w:rsid w:val="00884043"/>
    <w:pPr>
      <w:spacing w:line="288" w:lineRule="auto"/>
      <w:ind w:firstLine="340"/>
      <w:jc w:val="both"/>
    </w:pPr>
    <w:rPr>
      <w:rFonts w:ascii="Arial" w:hAnsi="Arial" w:cs="Arial"/>
      <w:bCs/>
      <w:color w:val="000000"/>
      <w:sz w:val="24"/>
      <w:szCs w:val="24"/>
      <w:lang w:val="es-ES"/>
    </w:rPr>
  </w:style>
  <w:style w:type="character" w:styleId="Refdecomentario">
    <w:name w:val="annotation reference"/>
    <w:rsid w:val="009E304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9E304D"/>
  </w:style>
  <w:style w:type="character" w:customStyle="1" w:styleId="TextocomentarioCar">
    <w:name w:val="Texto comentario Car"/>
    <w:link w:val="Textocomentario"/>
    <w:rsid w:val="009E304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E304D"/>
    <w:rPr>
      <w:b/>
      <w:bCs/>
    </w:rPr>
  </w:style>
  <w:style w:type="character" w:customStyle="1" w:styleId="AsuntodelcomentarioCar">
    <w:name w:val="Asunto del comentario Car"/>
    <w:link w:val="Asuntodelcomentario"/>
    <w:rsid w:val="009E304D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SOFF97\Plantill\Manual\A10_ORDI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3646c756307c16b6e46eb66c10d7b15a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4db558eaeb493b14d1614a73bae74f62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DEAB7448-36C7-441D-B1FC-2608282149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30F4A-251B-412F-B90D-9C3BC2F988E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E23F064-5A08-4CEC-9118-E665A0096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1999e-fb46-4be1-aa14-5c6f3ecfb515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6080C1-2F31-4A4A-BFCF-A824B5A654D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7353F7-DC6E-4F5D-AB51-53A90CA4E929}">
  <ds:schemaRefs>
    <ds:schemaRef ds:uri="http://schemas.microsoft.com/office/2006/metadata/properties"/>
    <ds:schemaRef ds:uri="http://schemas.microsoft.com/office/infopath/2007/PartnerControls"/>
    <ds:schemaRef ds:uri="d0f1999e-fb46-4be1-aa14-5c6f3ecfb515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A10_ORDIN.dot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Comisión Evaluación Proyectos</vt:lpstr>
    </vt:vector>
  </TitlesOfParts>
  <Manager>Información</Manager>
  <Company>*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Comisión Evaluación Proyectos</dc:title>
  <dc:subject/>
  <dc:creator>Carmen Pardo</dc:creator>
  <cp:keywords>Informe Comisión</cp:keywords>
  <cp:lastModifiedBy>Desarrollo INFO</cp:lastModifiedBy>
  <cp:revision>2</cp:revision>
  <cp:lastPrinted>2015-12-14T09:49:00Z</cp:lastPrinted>
  <dcterms:created xsi:type="dcterms:W3CDTF">2025-09-23T07:56:00Z</dcterms:created>
  <dcterms:modified xsi:type="dcterms:W3CDTF">2025-09-23T07:56:00Z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566800.000000000</vt:lpwstr>
  </property>
  <property fmtid="{D5CDD505-2E9C-101B-9397-08002B2CF9AE}" pid="3" name="MediaServiceImageTags">
    <vt:lpwstr/>
  </property>
  <property fmtid="{D5CDD505-2E9C-101B-9397-08002B2CF9AE}" pid="4" name="ContentTypeId">
    <vt:lpwstr>0x010100B5D8345CE9BD914C9D01226D63129445</vt:lpwstr>
  </property>
</Properties>
</file>