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Pr="00205EB1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E84099">
      <w:pPr>
        <w:ind w:left="110"/>
        <w:rPr>
          <w:rFonts w:ascii="Arial" w:hAnsi="Arial" w:cs="Arial"/>
          <w:b/>
          <w:color w:val="292929"/>
          <w:sz w:val="36"/>
          <w:szCs w:val="36"/>
          <w:lang w:val="es-ES"/>
        </w:rPr>
      </w:pPr>
    </w:p>
    <w:p w:rsidR="00892C37" w:rsidRDefault="00892C37" w:rsidP="00E84099">
      <w:pPr>
        <w:ind w:left="110"/>
        <w:rPr>
          <w:rFonts w:ascii="Arial" w:hAnsi="Arial" w:cs="Arial"/>
          <w:b/>
          <w:color w:val="292929"/>
          <w:sz w:val="36"/>
          <w:szCs w:val="36"/>
          <w:lang w:val="es-ES"/>
        </w:rPr>
      </w:pPr>
    </w:p>
    <w:p w:rsidR="00892C37" w:rsidRPr="002B6984" w:rsidRDefault="00892C37" w:rsidP="00B10949">
      <w:pPr>
        <w:ind w:left="110"/>
        <w:jc w:val="center"/>
        <w:rPr>
          <w:rFonts w:ascii="Arial" w:hAnsi="Arial" w:cs="Arial"/>
          <w:b/>
          <w:color w:val="5F5F5F"/>
          <w:sz w:val="40"/>
          <w:szCs w:val="40"/>
          <w:lang w:val="es-ES"/>
        </w:rPr>
      </w:pPr>
    </w:p>
    <w:p w:rsidR="00892C37" w:rsidRDefault="00892C37" w:rsidP="00E84099">
      <w:pPr>
        <w:ind w:left="110"/>
        <w:rPr>
          <w:rFonts w:ascii="Arial" w:hAnsi="Arial" w:cs="Arial"/>
          <w:b/>
          <w:color w:val="5F5F5F"/>
          <w:sz w:val="36"/>
          <w:szCs w:val="36"/>
          <w:lang w:val="es-ES"/>
        </w:rPr>
      </w:pPr>
    </w:p>
    <w:p w:rsidR="00331FAC" w:rsidRDefault="00892C37" w:rsidP="00347300">
      <w:pPr>
        <w:ind w:left="110"/>
        <w:jc w:val="center"/>
        <w:rPr>
          <w:rFonts w:ascii="Arial" w:hAnsi="Arial" w:cs="Arial"/>
          <w:b/>
          <w:color w:val="5F5F5F"/>
          <w:sz w:val="36"/>
          <w:szCs w:val="36"/>
          <w:lang w:val="es-ES"/>
        </w:rPr>
      </w:pPr>
      <w:r w:rsidRPr="004523D8">
        <w:rPr>
          <w:rFonts w:ascii="Arial" w:hAnsi="Arial" w:cs="Arial"/>
          <w:b/>
          <w:color w:val="5F5F5F"/>
          <w:sz w:val="36"/>
          <w:szCs w:val="36"/>
          <w:lang w:val="es-ES"/>
        </w:rPr>
        <w:t>PLAN DE EMPRESA</w:t>
      </w:r>
      <w:bookmarkStart w:id="0" w:name="_GoBack"/>
      <w:bookmarkEnd w:id="0"/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B10949" w:rsidRDefault="00892C37" w:rsidP="00B10949">
      <w:pPr>
        <w:jc w:val="center"/>
        <w:rPr>
          <w:rFonts w:ascii="Arial" w:hAnsi="Arial" w:cs="Arial"/>
          <w:b/>
          <w:color w:val="292929"/>
          <w:sz w:val="36"/>
          <w:szCs w:val="36"/>
          <w:lang w:val="es-ES"/>
        </w:rPr>
      </w:pPr>
      <w:r w:rsidRPr="004523D8">
        <w:rPr>
          <w:rFonts w:ascii="Arial" w:hAnsi="Arial" w:cs="Arial"/>
          <w:b/>
          <w:color w:val="292929"/>
          <w:sz w:val="36"/>
          <w:szCs w:val="36"/>
          <w:lang w:val="es-ES"/>
        </w:rPr>
        <w:t>NOMBRE DE EMPRESA</w:t>
      </w:r>
      <w:r w:rsidR="00504197">
        <w:rPr>
          <w:rFonts w:ascii="Arial" w:hAnsi="Arial" w:cs="Arial"/>
          <w:b/>
          <w:color w:val="292929"/>
          <w:sz w:val="36"/>
          <w:szCs w:val="36"/>
          <w:lang w:val="es-ES"/>
        </w:rPr>
        <w:t>:</w:t>
      </w: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504197" w:rsidRPr="008050B1" w:rsidRDefault="00504197" w:rsidP="0050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353B7B" w:rsidRPr="00353B7B" w:rsidRDefault="00353B7B" w:rsidP="008050B1">
      <w:pPr>
        <w:rPr>
          <w:rFonts w:ascii="Arial" w:hAnsi="Arial" w:cs="Arial"/>
          <w:b/>
          <w:color w:val="292929"/>
          <w:sz w:val="28"/>
          <w:szCs w:val="28"/>
          <w:u w:val="single"/>
          <w:lang w:val="es-ES"/>
        </w:rPr>
      </w:pPr>
      <w:r w:rsidRPr="00353B7B">
        <w:rPr>
          <w:rFonts w:ascii="Arial" w:hAnsi="Arial" w:cs="Arial"/>
          <w:b/>
          <w:color w:val="292929"/>
          <w:sz w:val="28"/>
          <w:szCs w:val="28"/>
          <w:u w:val="single"/>
          <w:lang w:val="es-ES"/>
        </w:rPr>
        <w:t>ÍNDICE</w:t>
      </w:r>
    </w:p>
    <w:p w:rsidR="00353B7B" w:rsidRPr="00F0611E" w:rsidRDefault="00353B7B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353B7B" w:rsidRP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1.- I</w:t>
      </w:r>
      <w:r w:rsidRPr="00353B7B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nformación de la sociedad</w:t>
      </w:r>
    </w:p>
    <w:p w:rsidR="00353B7B" w:rsidRP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2.- A</w:t>
      </w:r>
      <w:r w:rsidRPr="00353B7B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nálisis del mercado</w:t>
      </w:r>
    </w:p>
    <w:p w:rsid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 w:rsidRPr="00353B7B"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  <w:t>3.-</w:t>
      </w:r>
      <w:r w:rsidR="00CF73F6"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  <w:t xml:space="preserve"> </w:t>
      </w:r>
      <w:r w:rsidR="00CF73F6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Organización</w:t>
      </w:r>
    </w:p>
    <w:p w:rsidR="00353B7B" w:rsidRPr="00F0611E" w:rsidRDefault="00353B7B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</w:p>
    <w:p w:rsidR="00A34D18" w:rsidRPr="00D54E5E" w:rsidRDefault="009641A1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  <w:r>
        <w:rPr>
          <w:rFonts w:ascii="Arial" w:hAnsi="Arial" w:cs="Arial"/>
          <w:color w:val="292929"/>
          <w:sz w:val="22"/>
          <w:szCs w:val="22"/>
          <w:lang w:val="es-ES"/>
        </w:rPr>
        <w:br w:type="page"/>
      </w:r>
    </w:p>
    <w:p w:rsidR="00892C37" w:rsidRPr="008050B1" w:rsidRDefault="00D54E5E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lastRenderedPageBreak/>
        <w:t>1</w:t>
      </w:r>
      <w:r w:rsidR="00892C37" w:rsidRPr="008050B1">
        <w:rPr>
          <w:rFonts w:ascii="Calibri" w:hAnsi="Calibri"/>
          <w:b/>
          <w:color w:val="292929"/>
        </w:rPr>
        <w:t>.- información de la sociedad</w:t>
      </w:r>
    </w:p>
    <w:p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Breve descripción de la sociedad y </w:t>
      </w:r>
      <w:r w:rsidRPr="00C6729C">
        <w:rPr>
          <w:rFonts w:ascii="Calibri" w:hAnsi="Calibri"/>
          <w:color w:val="292929"/>
          <w:lang w:val="es-ES"/>
        </w:rPr>
        <w:t>antecedentes</w:t>
      </w:r>
      <w:r w:rsidRPr="00C6729C">
        <w:rPr>
          <w:rFonts w:ascii="Calibri" w:hAnsi="Calibri"/>
          <w:color w:val="808080" w:themeColor="background1" w:themeShade="80"/>
          <w:lang w:val="es-ES"/>
        </w:rPr>
        <w:t xml:space="preserve"> (</w:t>
      </w:r>
      <w:r w:rsidR="00C6729C" w:rsidRPr="00C6729C">
        <w:rPr>
          <w:rFonts w:ascii="Calibri" w:hAnsi="Calibri"/>
          <w:color w:val="808080" w:themeColor="background1" w:themeShade="80"/>
          <w:lang w:val="es-ES"/>
        </w:rPr>
        <w:t>Relatar el histórico, hitos más importantes hasta la actualidad</w:t>
      </w:r>
      <w:r w:rsidR="00273F3F">
        <w:rPr>
          <w:rFonts w:ascii="Calibri" w:hAnsi="Calibri"/>
          <w:color w:val="808080" w:themeColor="background1" w:themeShade="80"/>
          <w:lang w:val="es-ES"/>
        </w:rPr>
        <w:t>,</w:t>
      </w:r>
      <w:r w:rsidR="00D04E65">
        <w:rPr>
          <w:rFonts w:ascii="Calibri" w:hAnsi="Calibri"/>
          <w:color w:val="808080" w:themeColor="background1" w:themeShade="80"/>
          <w:lang w:val="es-ES"/>
        </w:rPr>
        <w:t xml:space="preserve"> enumeración y </w:t>
      </w:r>
      <w:r w:rsidR="00A36F4D">
        <w:rPr>
          <w:rFonts w:ascii="Calibri" w:hAnsi="Calibri"/>
          <w:color w:val="808080" w:themeColor="background1" w:themeShade="80"/>
          <w:lang w:val="es-ES"/>
        </w:rPr>
        <w:t>experiencia de la empresa</w:t>
      </w:r>
      <w:r w:rsidR="00D04E65">
        <w:rPr>
          <w:rFonts w:ascii="Calibri" w:hAnsi="Calibri"/>
          <w:color w:val="808080" w:themeColor="background1" w:themeShade="80"/>
          <w:lang w:val="es-ES"/>
        </w:rPr>
        <w:t xml:space="preserve"> en mercados exteriores</w:t>
      </w:r>
      <w:r w:rsidR="00273F3F">
        <w:rPr>
          <w:rFonts w:ascii="Calibri" w:hAnsi="Calibri"/>
          <w:color w:val="808080" w:themeColor="background1" w:themeShade="80"/>
          <w:lang w:val="es-ES"/>
        </w:rPr>
        <w:t>, comentarios de la fase de vida de la sociedad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6729C">
        <w:rPr>
          <w:rFonts w:ascii="Calibri" w:hAnsi="Calibri"/>
          <w:color w:val="292929"/>
          <w:lang w:val="es-ES"/>
        </w:rPr>
        <w:t xml:space="preserve">.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Modelo de negocio </w:t>
      </w: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 w:rsidR="00D05A1D">
        <w:rPr>
          <w:rFonts w:ascii="Calibri" w:hAnsi="Calibri"/>
          <w:color w:val="808080" w:themeColor="background1" w:themeShade="80"/>
          <w:lang w:val="es-ES"/>
        </w:rPr>
        <w:t>Indicar tipología de ingresos</w:t>
      </w:r>
      <w:r w:rsidR="00273F3F">
        <w:rPr>
          <w:rFonts w:ascii="Calibri" w:hAnsi="Calibri"/>
          <w:color w:val="808080" w:themeColor="background1" w:themeShade="80"/>
          <w:lang w:val="es-ES"/>
        </w:rPr>
        <w:t>,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 estrategias</w:t>
      </w:r>
      <w:r w:rsidR="00504197">
        <w:rPr>
          <w:rFonts w:ascii="Calibri" w:hAnsi="Calibri"/>
          <w:color w:val="808080" w:themeColor="background1" w:themeShade="80"/>
          <w:lang w:val="es-ES"/>
        </w:rPr>
        <w:t xml:space="preserve"> de producción y ventas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, </w:t>
      </w:r>
      <w:r w:rsidR="00273F3F">
        <w:rPr>
          <w:rFonts w:ascii="Calibri" w:hAnsi="Calibri"/>
          <w:color w:val="808080" w:themeColor="background1" w:themeShade="80"/>
          <w:lang w:val="es-ES"/>
        </w:rPr>
        <w:t>centros de producción de la empresa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con su ubicación y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 tamaño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9641A1">
        <w:rPr>
          <w:rFonts w:ascii="Calibri" w:hAnsi="Calibri"/>
          <w:color w:val="808080" w:themeColor="background1" w:themeShade="80"/>
          <w:lang w:val="es-ES"/>
        </w:rPr>
        <w:t>..</w:t>
      </w:r>
      <w:r w:rsidR="00273F3F">
        <w:rPr>
          <w:rFonts w:ascii="Calibri" w:hAnsi="Calibri"/>
          <w:color w:val="808080" w:themeColor="background1" w:themeShade="80"/>
          <w:lang w:val="es-ES"/>
        </w:rPr>
        <w:t>.</w:t>
      </w:r>
      <w:r w:rsidR="00C6729C" w:rsidRPr="00C6729C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  <w:bookmarkStart w:id="1" w:name="_Hlk513204097"/>
    </w:p>
    <w:bookmarkEnd w:id="1"/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8050B1" w:rsidRDefault="00892C37" w:rsidP="0091644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8050B1">
        <w:rPr>
          <w:rFonts w:ascii="Calibri" w:hAnsi="Calibri"/>
          <w:color w:val="292929"/>
          <w:lang w:val="es-ES"/>
        </w:rPr>
        <w:t>Resumen de los principales productos</w:t>
      </w:r>
      <w:r w:rsidR="00916441">
        <w:rPr>
          <w:rFonts w:ascii="Calibri" w:hAnsi="Calibri"/>
          <w:color w:val="292929"/>
          <w:lang w:val="es-ES"/>
        </w:rPr>
        <w:t xml:space="preserve"> o procesos</w:t>
      </w:r>
      <w:r w:rsidRPr="008050B1">
        <w:rPr>
          <w:rFonts w:ascii="Calibri" w:hAnsi="Calibri"/>
          <w:color w:val="292929"/>
          <w:lang w:val="es-ES"/>
        </w:rPr>
        <w:t xml:space="preserve"> y grado de innovación de los mismos </w:t>
      </w: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 w:rsidR="00C6729C">
        <w:rPr>
          <w:rFonts w:ascii="Calibri" w:hAnsi="Calibri"/>
          <w:color w:val="808080" w:themeColor="background1" w:themeShade="80"/>
          <w:lang w:val="es-ES"/>
        </w:rPr>
        <w:t>Detallar los productos</w:t>
      </w:r>
      <w:r w:rsidR="00916441">
        <w:rPr>
          <w:rFonts w:ascii="Calibri" w:hAnsi="Calibri"/>
          <w:color w:val="808080" w:themeColor="background1" w:themeShade="80"/>
          <w:lang w:val="es-ES"/>
        </w:rPr>
        <w:t xml:space="preserve"> y procesos</w:t>
      </w:r>
      <w:r w:rsidR="00C6729C">
        <w:rPr>
          <w:rFonts w:ascii="Calibri" w:hAnsi="Calibri"/>
          <w:color w:val="808080" w:themeColor="background1" w:themeShade="80"/>
          <w:lang w:val="es-ES"/>
        </w:rPr>
        <w:t xml:space="preserve"> con una pequeña descripción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y </w:t>
      </w:r>
      <w:r w:rsidR="00916441">
        <w:rPr>
          <w:rFonts w:ascii="Calibri" w:hAnsi="Calibri"/>
          <w:color w:val="808080" w:themeColor="background1" w:themeShade="80"/>
          <w:lang w:val="es-ES"/>
        </w:rPr>
        <w:t xml:space="preserve">su </w:t>
      </w:r>
      <w:r w:rsidR="00A36F4D">
        <w:rPr>
          <w:rFonts w:ascii="Calibri" w:hAnsi="Calibri"/>
          <w:color w:val="808080" w:themeColor="background1" w:themeShade="80"/>
          <w:lang w:val="es-ES"/>
        </w:rPr>
        <w:t>diferenciación respecto a sus competidores</w:t>
      </w:r>
      <w:r w:rsidR="00C6729C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  <w:r w:rsidR="008E60E7">
        <w:rPr>
          <w:rFonts w:ascii="Calibri" w:hAnsi="Calibri"/>
          <w:color w:val="292929"/>
          <w:lang w:val="es-ES"/>
        </w:rPr>
        <w:t xml:space="preserve"> </w:t>
      </w:r>
    </w:p>
    <w:p w:rsidR="00E430DA" w:rsidRPr="008050B1" w:rsidRDefault="00E430DA" w:rsidP="00E4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916441" w:rsidRDefault="00916441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916441" w:rsidRPr="00916441" w:rsidRDefault="00916441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color w:val="292929"/>
          <w:lang w:val="es-ES"/>
        </w:rPr>
        <w:t xml:space="preserve">Nuevos productos desarrollados por la empresa o que se encuentren en fase de desarrollo </w:t>
      </w:r>
      <w:r w:rsidRPr="00916441">
        <w:rPr>
          <w:rFonts w:ascii="Calibri" w:hAnsi="Calibri"/>
          <w:color w:val="808080" w:themeColor="background1" w:themeShade="80"/>
          <w:lang w:val="es-ES"/>
        </w:rPr>
        <w:t>(Descripción y situación actual</w:t>
      </w:r>
      <w:r>
        <w:rPr>
          <w:rFonts w:ascii="Calibri" w:hAnsi="Calibri"/>
          <w:color w:val="808080" w:themeColor="background1" w:themeShade="80"/>
          <w:lang w:val="es-ES"/>
        </w:rPr>
        <w:t xml:space="preserve"> MÁXIMO 2200 CARACTERES</w:t>
      </w:r>
      <w:r w:rsidRPr="00916441">
        <w:rPr>
          <w:rFonts w:ascii="Calibri" w:hAnsi="Calibri"/>
          <w:color w:val="808080" w:themeColor="background1" w:themeShade="80"/>
          <w:lang w:val="es-ES"/>
        </w:rPr>
        <w:t>)</w:t>
      </w:r>
      <w:r>
        <w:rPr>
          <w:rFonts w:ascii="Calibri" w:hAnsi="Calibri"/>
          <w:color w:val="808080" w:themeColor="background1" w:themeShade="80"/>
          <w:lang w:val="es-ES"/>
        </w:rPr>
        <w:t xml:space="preserve">. </w:t>
      </w:r>
    </w:p>
    <w:p w:rsidR="00916441" w:rsidRPr="008050B1" w:rsidRDefault="00916441" w:rsidP="00916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916441" w:rsidRDefault="00916441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8050B1">
        <w:rPr>
          <w:rFonts w:ascii="Calibri" w:hAnsi="Calibri"/>
          <w:color w:val="292929"/>
          <w:lang w:val="es-ES"/>
        </w:rPr>
        <w:br w:type="page"/>
      </w:r>
    </w:p>
    <w:p w:rsidR="00892C37" w:rsidRPr="008050B1" w:rsidRDefault="00D54E5E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lastRenderedPageBreak/>
        <w:t>2</w:t>
      </w:r>
      <w:r w:rsidR="00892C37" w:rsidRPr="008050B1">
        <w:rPr>
          <w:rFonts w:ascii="Calibri" w:hAnsi="Calibri"/>
          <w:b/>
          <w:color w:val="292929"/>
        </w:rPr>
        <w:t>.- anÁlisis del mercado</w:t>
      </w:r>
    </w:p>
    <w:p w:rsidR="002B6984" w:rsidRPr="00CC567F" w:rsidRDefault="002B6984" w:rsidP="002B6984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CC567F">
        <w:rPr>
          <w:rFonts w:ascii="Calibri" w:hAnsi="Calibri"/>
          <w:color w:val="292929"/>
          <w:lang w:val="es-ES"/>
        </w:rPr>
        <w:t xml:space="preserve">Comentarios generales del </w:t>
      </w:r>
      <w:r w:rsidRPr="00273F3F">
        <w:rPr>
          <w:rFonts w:ascii="Calibri" w:hAnsi="Calibri"/>
          <w:b/>
          <w:color w:val="292929"/>
          <w:lang w:val="es-ES"/>
        </w:rPr>
        <w:t>sector</w:t>
      </w:r>
      <w:r w:rsidRPr="00A34D18">
        <w:rPr>
          <w:rFonts w:ascii="Calibri" w:hAnsi="Calibri"/>
          <w:color w:val="FF0000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A70AE5">
        <w:rPr>
          <w:rFonts w:ascii="Calibri" w:hAnsi="Calibri"/>
          <w:color w:val="808080" w:themeColor="background1" w:themeShade="80"/>
          <w:lang w:val="es-ES"/>
        </w:rPr>
        <w:t>Aspectos generales, tamaño actual, evolución prevista,</w:t>
      </w:r>
      <w:r w:rsidR="00814F17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="00A70AE5">
        <w:rPr>
          <w:rFonts w:ascii="Calibri" w:hAnsi="Calibri"/>
          <w:color w:val="808080" w:themeColor="background1" w:themeShade="80"/>
          <w:lang w:val="es-ES"/>
        </w:rPr>
        <w:t xml:space="preserve">…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2B6984" w:rsidRPr="008050B1" w:rsidRDefault="002B6984" w:rsidP="002B6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proveedores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>Indicar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 y</w:t>
      </w:r>
      <w:r w:rsidR="000F2A69">
        <w:rPr>
          <w:rFonts w:ascii="Calibri" w:hAnsi="Calibri"/>
          <w:color w:val="808080" w:themeColor="background1" w:themeShade="80"/>
          <w:lang w:val="es-ES"/>
        </w:rPr>
        <w:t xml:space="preserve"> descripción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0F2A69">
        <w:rPr>
          <w:rFonts w:ascii="Calibri" w:hAnsi="Calibri"/>
          <w:color w:val="808080" w:themeColor="background1" w:themeShade="80"/>
          <w:lang w:val="es-ES"/>
        </w:rPr>
        <w:t xml:space="preserve">, 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>que suministran</w:t>
      </w:r>
      <w:r w:rsidR="000F2A69">
        <w:rPr>
          <w:rFonts w:ascii="Calibri" w:hAnsi="Calibri"/>
          <w:color w:val="808080" w:themeColor="background1" w:themeShade="80"/>
          <w:lang w:val="es-ES"/>
        </w:rPr>
        <w:t>, grado de dependencia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CARACTERES):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autoSpaceDE w:val="0"/>
        <w:autoSpaceDN w:val="0"/>
        <w:adjustRightInd w:val="0"/>
        <w:spacing w:line="360" w:lineRule="auto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autoSpaceDE w:val="0"/>
        <w:autoSpaceDN w:val="0"/>
        <w:adjustRightInd w:val="0"/>
        <w:spacing w:line="360" w:lineRule="auto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competidores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>Indicar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0F2A69">
        <w:rPr>
          <w:rFonts w:ascii="Calibri" w:hAnsi="Calibri"/>
          <w:color w:val="808080" w:themeColor="background1" w:themeShade="80"/>
          <w:lang w:val="es-ES"/>
        </w:rPr>
        <w:t>, localización, tamaño, cuota de mercado, análisis comparativo de fortalezas y debilidades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CARACTERES):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E430DA" w:rsidRDefault="00E430DA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E430DA">
        <w:rPr>
          <w:rFonts w:ascii="Calibri" w:hAnsi="Calibri"/>
          <w:b/>
          <w:color w:val="292929"/>
          <w:lang w:val="es-ES"/>
        </w:rPr>
        <w:t>Diferenciación</w:t>
      </w:r>
      <w:r>
        <w:rPr>
          <w:rFonts w:ascii="Calibri" w:hAnsi="Calibri"/>
          <w:color w:val="292929"/>
          <w:lang w:val="es-ES"/>
        </w:rPr>
        <w:t xml:space="preserve"> de la empresa respecto a sus competidores</w:t>
      </w:r>
      <w:r w:rsidRPr="00E430DA">
        <w:rPr>
          <w:rFonts w:ascii="Calibri" w:hAnsi="Calibri"/>
          <w:color w:val="808080" w:themeColor="background1" w:themeShade="80"/>
          <w:lang w:val="es-ES"/>
        </w:rPr>
        <w:t xml:space="preserve"> </w:t>
      </w:r>
      <w:r>
        <w:rPr>
          <w:rFonts w:ascii="Calibri" w:hAnsi="Calibri"/>
          <w:color w:val="808080" w:themeColor="background1" w:themeShade="80"/>
          <w:lang w:val="es-ES"/>
        </w:rPr>
        <w:t>(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2200 CARACTERES)</w:t>
      </w:r>
    </w:p>
    <w:p w:rsidR="00E430DA" w:rsidRPr="008050B1" w:rsidRDefault="00E430DA" w:rsidP="00E4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E430DA" w:rsidRDefault="00E430DA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clientes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>Detallar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, si son extranjeros indicar el país y </w:t>
      </w:r>
      <w:r w:rsidR="00273F3F" w:rsidRPr="00CC567F">
        <w:rPr>
          <w:rFonts w:ascii="Calibri" w:hAnsi="Calibri"/>
          <w:color w:val="808080" w:themeColor="background1" w:themeShade="80"/>
          <w:lang w:val="es-ES"/>
        </w:rPr>
        <w:t>qué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 productos se les </w:t>
      </w:r>
      <w:r w:rsidR="000F2A69">
        <w:rPr>
          <w:rFonts w:ascii="Calibri" w:hAnsi="Calibri"/>
          <w:color w:val="808080" w:themeColor="background1" w:themeShade="80"/>
          <w:lang w:val="es-ES"/>
        </w:rPr>
        <w:t>suministra, relevancia, también los clientes potenciales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 xml:space="preserve">MÁXIMO 1500 CARACTERES). 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Principales </w:t>
      </w:r>
      <w:r w:rsidRPr="00273F3F">
        <w:rPr>
          <w:rFonts w:ascii="Calibri" w:hAnsi="Calibri"/>
          <w:b/>
          <w:color w:val="292929"/>
          <w:lang w:val="es-ES"/>
        </w:rPr>
        <w:t>canales de distribución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0F2A69">
        <w:rPr>
          <w:rFonts w:ascii="Calibri" w:hAnsi="Calibri"/>
          <w:color w:val="808080" w:themeColor="background1" w:themeShade="80"/>
          <w:lang w:val="es-ES"/>
        </w:rPr>
        <w:t>directo, mayorista, minorista, distribuidor, agente, venta online, etc</w:t>
      </w:r>
      <w:r w:rsid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 xml:space="preserve">MÁXIMO 1500 CARACTERES). 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8050B1" w:rsidRDefault="00892C37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 w:rsidRPr="008050B1">
        <w:rPr>
          <w:rFonts w:ascii="Calibri" w:hAnsi="Calibri"/>
          <w:color w:val="292929"/>
          <w:sz w:val="24"/>
          <w:szCs w:val="24"/>
        </w:rPr>
        <w:br w:type="page"/>
      </w:r>
      <w:r w:rsidR="00D54E5E">
        <w:rPr>
          <w:rFonts w:ascii="Calibri" w:hAnsi="Calibri"/>
          <w:b/>
          <w:color w:val="292929"/>
        </w:rPr>
        <w:lastRenderedPageBreak/>
        <w:t>3</w:t>
      </w:r>
      <w:r w:rsidRPr="008050B1">
        <w:rPr>
          <w:rFonts w:ascii="Calibri" w:hAnsi="Calibri"/>
          <w:b/>
          <w:color w:val="292929"/>
        </w:rPr>
        <w:t>.- Organización</w:t>
      </w:r>
    </w:p>
    <w:p w:rsidR="00D05A1D" w:rsidRDefault="00D54E5E" w:rsidP="00345C4F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>
        <w:rPr>
          <w:rFonts w:ascii="Calibri" w:hAnsi="Calibri"/>
          <w:b/>
          <w:color w:val="292929"/>
          <w:lang w:val="es-ES"/>
        </w:rPr>
        <w:t>3</w:t>
      </w:r>
      <w:r w:rsidR="00D05A1D" w:rsidRPr="00D958B7">
        <w:rPr>
          <w:rFonts w:ascii="Calibri" w:hAnsi="Calibri"/>
          <w:b/>
          <w:color w:val="292929"/>
          <w:lang w:val="es-ES"/>
        </w:rPr>
        <w:t>.1.-</w:t>
      </w:r>
      <w:r w:rsidR="00D05A1D">
        <w:rPr>
          <w:rFonts w:ascii="Calibri" w:hAnsi="Calibri"/>
          <w:color w:val="292929"/>
          <w:lang w:val="es-ES"/>
        </w:rPr>
        <w:t xml:space="preserve"> </w:t>
      </w:r>
      <w:r w:rsidR="00D05A1D" w:rsidRPr="00D958B7">
        <w:rPr>
          <w:rFonts w:ascii="Calibri" w:hAnsi="Calibri"/>
          <w:b/>
          <w:color w:val="292929"/>
          <w:lang w:val="es-ES"/>
        </w:rPr>
        <w:t>Organigrama de la empresa</w:t>
      </w:r>
    </w:p>
    <w:p w:rsidR="00D05A1D" w:rsidRPr="008050B1" w:rsidRDefault="00D05A1D" w:rsidP="00D05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E430DA" w:rsidRDefault="00E430DA" w:rsidP="00E430DA">
      <w:pPr>
        <w:spacing w:line="360" w:lineRule="auto"/>
        <w:jc w:val="both"/>
        <w:rPr>
          <w:rFonts w:ascii="Calibri" w:hAnsi="Calibri"/>
          <w:bCs/>
          <w:color w:val="292929"/>
          <w:u w:val="single"/>
          <w:lang w:val="es-ES"/>
        </w:rPr>
      </w:pPr>
    </w:p>
    <w:p w:rsidR="00E430DA" w:rsidRDefault="00E430DA" w:rsidP="00E430DA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D958B7">
        <w:rPr>
          <w:rFonts w:ascii="Calibri" w:hAnsi="Calibri"/>
          <w:bCs/>
          <w:color w:val="292929"/>
          <w:u w:val="single"/>
          <w:lang w:val="es-ES"/>
        </w:rPr>
        <w:t>Funciones</w:t>
      </w:r>
      <w:r>
        <w:rPr>
          <w:rFonts w:ascii="Calibri" w:hAnsi="Calibri"/>
          <w:bCs/>
          <w:color w:val="292929"/>
          <w:lang w:val="es-ES"/>
        </w:rPr>
        <w:t xml:space="preserve"> de todo el personal de la empresa, experiencia para el puesto y tiempo de dedicación en la empresa</w:t>
      </w:r>
      <w:r w:rsidR="00504197">
        <w:rPr>
          <w:rFonts w:ascii="Calibri" w:hAnsi="Calibri"/>
          <w:bCs/>
          <w:color w:val="292929"/>
          <w:lang w:val="es-ES"/>
        </w:rPr>
        <w:t xml:space="preserve"> </w:t>
      </w:r>
      <w:r w:rsidR="00504197">
        <w:rPr>
          <w:rFonts w:ascii="Calibri" w:hAnsi="Calibri"/>
          <w:color w:val="808080" w:themeColor="background1" w:themeShade="80"/>
          <w:lang w:val="es-ES"/>
        </w:rPr>
        <w:t>(</w:t>
      </w:r>
      <w:r w:rsidR="00504197" w:rsidRPr="00CC567F">
        <w:rPr>
          <w:rFonts w:ascii="Calibri" w:hAnsi="Calibri"/>
          <w:color w:val="808080" w:themeColor="background1" w:themeShade="80"/>
          <w:lang w:val="es-ES"/>
        </w:rPr>
        <w:t>MÁXIMO 2200 CARACTERES)</w:t>
      </w:r>
      <w:r>
        <w:rPr>
          <w:rFonts w:ascii="Calibri" w:hAnsi="Calibri"/>
          <w:bCs/>
          <w:color w:val="292929"/>
          <w:lang w:val="es-ES"/>
        </w:rPr>
        <w:t>:</w:t>
      </w:r>
    </w:p>
    <w:p w:rsidR="00E430DA" w:rsidRPr="008050B1" w:rsidRDefault="00E430DA" w:rsidP="00E430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D05A1D" w:rsidRDefault="00D05A1D" w:rsidP="00345C4F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D54E5E" w:rsidP="00345C4F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3</w:t>
      </w:r>
      <w:r w:rsidR="00D05A1D" w:rsidRPr="00D958B7">
        <w:rPr>
          <w:rFonts w:ascii="Calibri" w:hAnsi="Calibri"/>
          <w:b/>
          <w:color w:val="292929"/>
          <w:lang w:val="es-ES"/>
        </w:rPr>
        <w:t>.2.-</w:t>
      </w:r>
      <w:r w:rsidR="00D05A1D">
        <w:rPr>
          <w:rFonts w:ascii="Calibri" w:hAnsi="Calibri"/>
          <w:color w:val="292929"/>
          <w:lang w:val="es-ES"/>
        </w:rPr>
        <w:t xml:space="preserve"> </w:t>
      </w:r>
      <w:r w:rsidR="00D05A1D">
        <w:rPr>
          <w:rFonts w:ascii="Calibri" w:hAnsi="Calibri"/>
          <w:b/>
          <w:color w:val="292929"/>
          <w:lang w:val="es-ES"/>
        </w:rPr>
        <w:t>Eq</w:t>
      </w:r>
      <w:r w:rsidR="00892C37" w:rsidRPr="0094515A">
        <w:rPr>
          <w:rFonts w:ascii="Calibri" w:hAnsi="Calibri"/>
          <w:b/>
          <w:color w:val="292929"/>
          <w:lang w:val="es-ES"/>
        </w:rPr>
        <w:t>uipo directivo</w:t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127"/>
        <w:gridCol w:w="2524"/>
        <w:gridCol w:w="2356"/>
      </w:tblGrid>
      <w:tr w:rsidR="00892C37" w:rsidRPr="008050B1" w:rsidTr="00D958B7">
        <w:trPr>
          <w:trHeight w:val="480"/>
        </w:trPr>
        <w:tc>
          <w:tcPr>
            <w:tcW w:w="2830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bookmarkStart w:id="2" w:name="_Hlk516137421"/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Nombre</w:t>
            </w:r>
            <w:r w:rsidR="00D958B7"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 y Apellidos</w:t>
            </w:r>
          </w:p>
        </w:tc>
        <w:tc>
          <w:tcPr>
            <w:tcW w:w="2127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Cargo</w:t>
            </w:r>
          </w:p>
        </w:tc>
        <w:tc>
          <w:tcPr>
            <w:tcW w:w="2524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Formación</w:t>
            </w:r>
            <w:r w:rsidR="00916441"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, Titulación y </w:t>
            </w:r>
            <w:r>
              <w:rPr>
                <w:rFonts w:ascii="Calibri" w:hAnsi="Calibri"/>
                <w:b/>
                <w:bCs/>
                <w:color w:val="292929"/>
                <w:lang w:val="es-ES"/>
              </w:rPr>
              <w:t>Experiencia</w:t>
            </w:r>
          </w:p>
        </w:tc>
        <w:tc>
          <w:tcPr>
            <w:tcW w:w="2356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Relación laboral </w:t>
            </w:r>
            <w:r w:rsidR="00086251">
              <w:rPr>
                <w:rFonts w:ascii="Calibri" w:hAnsi="Calibri"/>
                <w:b/>
                <w:bCs/>
                <w:color w:val="292929"/>
                <w:lang w:val="es-ES"/>
              </w:rPr>
              <w:t>(</w:t>
            </w:r>
            <w:r w:rsidR="00086251" w:rsidRPr="00086251">
              <w:rPr>
                <w:rFonts w:ascii="Calibri" w:hAnsi="Calibri"/>
                <w:b/>
                <w:bCs/>
                <w:color w:val="292929"/>
                <w:sz w:val="16"/>
                <w:szCs w:val="16"/>
                <w:lang w:val="es-ES"/>
              </w:rPr>
              <w:t xml:space="preserve">tipo de contrato </w:t>
            </w:r>
            <w:r w:rsidRPr="00086251">
              <w:rPr>
                <w:rFonts w:ascii="Calibri" w:hAnsi="Calibri"/>
                <w:b/>
                <w:bCs/>
                <w:color w:val="292929"/>
                <w:sz w:val="16"/>
                <w:szCs w:val="16"/>
                <w:lang w:val="es-ES"/>
              </w:rPr>
              <w:t>con la empresa</w:t>
            </w:r>
            <w:r w:rsidR="00086251">
              <w:rPr>
                <w:rFonts w:ascii="Calibri" w:hAnsi="Calibri"/>
                <w:b/>
                <w:bCs/>
                <w:color w:val="292929"/>
                <w:lang w:val="es-ES"/>
              </w:rPr>
              <w:t>)</w:t>
            </w:r>
          </w:p>
        </w:tc>
      </w:tr>
      <w:tr w:rsidR="00DC5F88" w:rsidRPr="008050B1" w:rsidTr="00D958B7">
        <w:trPr>
          <w:trHeight w:val="480"/>
        </w:trPr>
        <w:tc>
          <w:tcPr>
            <w:tcW w:w="2830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127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24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6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D958B7" w:rsidRPr="008050B1" w:rsidTr="00D958B7">
        <w:trPr>
          <w:trHeight w:val="480"/>
        </w:trPr>
        <w:tc>
          <w:tcPr>
            <w:tcW w:w="2830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127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24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6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bookmarkEnd w:id="2"/>
    </w:tbl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347300" w:rsidRDefault="00D54E5E" w:rsidP="008050B1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  <w:lang w:val="es-ES"/>
        </w:rPr>
      </w:pPr>
      <w:r>
        <w:rPr>
          <w:rFonts w:ascii="Calibri" w:hAnsi="Calibri"/>
          <w:b/>
          <w:bCs/>
          <w:color w:val="292929"/>
          <w:lang w:val="es-ES"/>
        </w:rPr>
        <w:t>3</w:t>
      </w:r>
      <w:r w:rsidR="008531E0" w:rsidRPr="008531E0">
        <w:rPr>
          <w:rFonts w:ascii="Calibri" w:hAnsi="Calibri"/>
          <w:b/>
          <w:bCs/>
          <w:color w:val="292929"/>
          <w:lang w:val="es-ES"/>
        </w:rPr>
        <w:t>.</w:t>
      </w:r>
      <w:r w:rsidR="00E430DA">
        <w:rPr>
          <w:rFonts w:ascii="Calibri" w:hAnsi="Calibri"/>
          <w:b/>
          <w:bCs/>
          <w:color w:val="292929"/>
          <w:lang w:val="es-ES"/>
        </w:rPr>
        <w:t>3</w:t>
      </w:r>
      <w:r w:rsidR="008531E0" w:rsidRPr="008531E0">
        <w:rPr>
          <w:rFonts w:ascii="Calibri" w:hAnsi="Calibri"/>
          <w:b/>
          <w:bCs/>
          <w:color w:val="292929"/>
          <w:lang w:val="es-ES"/>
        </w:rPr>
        <w:t>.- De</w:t>
      </w:r>
      <w:r w:rsidR="00892C37" w:rsidRPr="008531E0">
        <w:rPr>
          <w:rFonts w:ascii="Calibri" w:hAnsi="Calibri"/>
          <w:b/>
          <w:bCs/>
          <w:color w:val="292929"/>
          <w:lang w:val="es-ES"/>
        </w:rPr>
        <w:t>scripción del</w:t>
      </w:r>
      <w:r w:rsidR="00892C37" w:rsidRPr="008050B1">
        <w:rPr>
          <w:rFonts w:ascii="Calibri" w:hAnsi="Calibri"/>
          <w:bCs/>
          <w:color w:val="292929"/>
          <w:lang w:val="es-ES"/>
        </w:rPr>
        <w:t xml:space="preserve"> </w:t>
      </w:r>
      <w:r w:rsidR="00892C37" w:rsidRPr="001D57AC">
        <w:rPr>
          <w:rFonts w:ascii="Calibri" w:hAnsi="Calibri"/>
          <w:b/>
          <w:bCs/>
          <w:color w:val="292929"/>
          <w:lang w:val="es-ES"/>
        </w:rPr>
        <w:t xml:space="preserve">accionariado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775512">
        <w:rPr>
          <w:rFonts w:ascii="Calibri" w:hAnsi="Calibri"/>
          <w:color w:val="808080" w:themeColor="background1" w:themeShade="80"/>
          <w:lang w:val="es-ES"/>
        </w:rPr>
        <w:t xml:space="preserve">evolución, ampliaciones de capital de los últimos 3 ejercicios, formación y experiencia, si es persona jurídica describir brevemente su actividad y evolución histórica.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312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Accionistas 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>(Situación de partida a fecha</w:t>
      </w:r>
      <w:r w:rsidR="009C54A3">
        <w:rPr>
          <w:rFonts w:ascii="Calibri" w:hAnsi="Calibri"/>
          <w:bCs/>
          <w:color w:val="808080" w:themeColor="background1" w:themeShade="80"/>
          <w:lang w:val="es-ES"/>
        </w:rPr>
        <w:t xml:space="preserve"> de solicitud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): </w:t>
      </w:r>
    </w:p>
    <w:tbl>
      <w:tblPr>
        <w:tblW w:w="992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8"/>
        <w:gridCol w:w="2358"/>
        <w:gridCol w:w="1534"/>
        <w:gridCol w:w="1900"/>
      </w:tblGrid>
      <w:tr w:rsidR="00892C37" w:rsidRPr="008050B1" w:rsidTr="003128B5">
        <w:trPr>
          <w:trHeight w:val="480"/>
        </w:trPr>
        <w:tc>
          <w:tcPr>
            <w:tcW w:w="4128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Accionista</w:t>
            </w:r>
          </w:p>
        </w:tc>
        <w:tc>
          <w:tcPr>
            <w:tcW w:w="2358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NIF</w:t>
            </w:r>
          </w:p>
        </w:tc>
        <w:tc>
          <w:tcPr>
            <w:tcW w:w="1534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Capital</w:t>
            </w:r>
          </w:p>
        </w:tc>
        <w:tc>
          <w:tcPr>
            <w:tcW w:w="1900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ind w:firstLine="7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%Prima Emisión</w:t>
            </w:r>
          </w:p>
        </w:tc>
      </w:tr>
      <w:tr w:rsidR="00910A5F" w:rsidRPr="008050B1" w:rsidTr="003128B5">
        <w:trPr>
          <w:trHeight w:val="496"/>
        </w:trPr>
        <w:tc>
          <w:tcPr>
            <w:tcW w:w="4128" w:type="dxa"/>
          </w:tcPr>
          <w:p w:rsidR="00910A5F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8" w:type="dxa"/>
          </w:tcPr>
          <w:p w:rsidR="00910A5F" w:rsidRPr="008050B1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534" w:type="dxa"/>
          </w:tcPr>
          <w:p w:rsidR="00910A5F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900" w:type="dxa"/>
          </w:tcPr>
          <w:p w:rsidR="00910A5F" w:rsidRPr="008050B1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:rsidR="00814F17" w:rsidRDefault="00814F17" w:rsidP="005050BD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9C54A3" w:rsidRDefault="009C54A3" w:rsidP="009C54A3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9C54A3" w:rsidRPr="008050B1" w:rsidRDefault="009C54A3" w:rsidP="009C54A3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Accionistas 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(Situación </w:t>
      </w:r>
      <w:r w:rsidR="002109C5">
        <w:rPr>
          <w:rFonts w:ascii="Calibri" w:hAnsi="Calibri"/>
          <w:bCs/>
          <w:color w:val="808080" w:themeColor="background1" w:themeShade="80"/>
          <w:lang w:val="es-ES"/>
        </w:rPr>
        <w:t>prevista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 a fecha</w:t>
      </w:r>
      <w:r>
        <w:rPr>
          <w:rFonts w:ascii="Calibri" w:hAnsi="Calibri"/>
          <w:bCs/>
          <w:color w:val="808080" w:themeColor="background1" w:themeShade="80"/>
          <w:lang w:val="es-ES"/>
        </w:rPr>
        <w:t xml:space="preserve"> de justificación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): </w:t>
      </w:r>
    </w:p>
    <w:tbl>
      <w:tblPr>
        <w:tblW w:w="992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8"/>
        <w:gridCol w:w="2358"/>
        <w:gridCol w:w="1534"/>
        <w:gridCol w:w="1900"/>
      </w:tblGrid>
      <w:tr w:rsidR="009C54A3" w:rsidRPr="008050B1" w:rsidTr="00A25B22">
        <w:trPr>
          <w:trHeight w:val="480"/>
        </w:trPr>
        <w:tc>
          <w:tcPr>
            <w:tcW w:w="4128" w:type="dxa"/>
            <w:shd w:val="clear" w:color="auto" w:fill="C0C0C0"/>
          </w:tcPr>
          <w:p w:rsidR="009C54A3" w:rsidRPr="008050B1" w:rsidRDefault="009C54A3" w:rsidP="00A25B22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Accionista</w:t>
            </w:r>
          </w:p>
        </w:tc>
        <w:tc>
          <w:tcPr>
            <w:tcW w:w="2358" w:type="dxa"/>
            <w:shd w:val="clear" w:color="auto" w:fill="C0C0C0"/>
          </w:tcPr>
          <w:p w:rsidR="009C54A3" w:rsidRPr="008050B1" w:rsidRDefault="009C54A3" w:rsidP="00A25B22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NIF</w:t>
            </w:r>
          </w:p>
        </w:tc>
        <w:tc>
          <w:tcPr>
            <w:tcW w:w="1534" w:type="dxa"/>
            <w:shd w:val="clear" w:color="auto" w:fill="C0C0C0"/>
          </w:tcPr>
          <w:p w:rsidR="009C54A3" w:rsidRPr="008050B1" w:rsidRDefault="009C54A3" w:rsidP="00A25B22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Capital</w:t>
            </w:r>
          </w:p>
        </w:tc>
        <w:tc>
          <w:tcPr>
            <w:tcW w:w="1900" w:type="dxa"/>
            <w:shd w:val="clear" w:color="auto" w:fill="C0C0C0"/>
          </w:tcPr>
          <w:p w:rsidR="009C54A3" w:rsidRPr="008050B1" w:rsidRDefault="009C54A3" w:rsidP="00A25B22">
            <w:pPr>
              <w:spacing w:line="360" w:lineRule="auto"/>
              <w:ind w:firstLine="7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%Prima Emisión</w:t>
            </w:r>
          </w:p>
        </w:tc>
      </w:tr>
      <w:tr w:rsidR="009C54A3" w:rsidRPr="008050B1" w:rsidTr="00A25B22">
        <w:trPr>
          <w:trHeight w:val="496"/>
        </w:trPr>
        <w:tc>
          <w:tcPr>
            <w:tcW w:w="4128" w:type="dxa"/>
          </w:tcPr>
          <w:p w:rsidR="009C54A3" w:rsidRDefault="009C54A3" w:rsidP="00A25B2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8" w:type="dxa"/>
          </w:tcPr>
          <w:p w:rsidR="009C54A3" w:rsidRPr="008050B1" w:rsidRDefault="009C54A3" w:rsidP="00A25B2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534" w:type="dxa"/>
          </w:tcPr>
          <w:p w:rsidR="009C54A3" w:rsidRDefault="009C54A3" w:rsidP="00A25B2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900" w:type="dxa"/>
          </w:tcPr>
          <w:p w:rsidR="009C54A3" w:rsidRPr="008050B1" w:rsidRDefault="009C54A3" w:rsidP="00A25B2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:rsidR="009C54A3" w:rsidRPr="00353B7B" w:rsidRDefault="009C54A3" w:rsidP="009C54A3">
      <w:pPr>
        <w:spacing w:line="360" w:lineRule="auto"/>
        <w:jc w:val="both"/>
        <w:rPr>
          <w:rFonts w:ascii="Calibri" w:hAnsi="Calibri"/>
          <w:b/>
          <w:color w:val="292929"/>
        </w:rPr>
      </w:pPr>
      <w:r w:rsidRPr="00353B7B">
        <w:rPr>
          <w:rFonts w:ascii="Calibri" w:hAnsi="Calibri"/>
          <w:b/>
          <w:color w:val="292929"/>
        </w:rPr>
        <w:lastRenderedPageBreak/>
        <w:t>ANEXO I. - DOCUMENTO</w:t>
      </w:r>
      <w:r>
        <w:rPr>
          <w:rFonts w:ascii="Calibri" w:hAnsi="Calibri"/>
          <w:b/>
          <w:color w:val="292929"/>
        </w:rPr>
        <w:t>S</w:t>
      </w:r>
      <w:r w:rsidRPr="00353B7B">
        <w:rPr>
          <w:rFonts w:ascii="Calibri" w:hAnsi="Calibri"/>
          <w:b/>
          <w:color w:val="292929"/>
        </w:rPr>
        <w:t xml:space="preserve"> ACREDITATIVO</w:t>
      </w:r>
      <w:r>
        <w:rPr>
          <w:rFonts w:ascii="Calibri" w:hAnsi="Calibri"/>
          <w:b/>
          <w:color w:val="292929"/>
        </w:rPr>
        <w:t>S</w:t>
      </w:r>
      <w:r w:rsidRPr="00353B7B">
        <w:rPr>
          <w:rFonts w:ascii="Calibri" w:hAnsi="Calibri"/>
          <w:b/>
          <w:color w:val="292929"/>
        </w:rPr>
        <w:t xml:space="preserve"> DE </w:t>
      </w:r>
      <w:r>
        <w:rPr>
          <w:rFonts w:ascii="Calibri" w:hAnsi="Calibri"/>
          <w:b/>
          <w:color w:val="292929"/>
        </w:rPr>
        <w:t>LA EXPERIENCIA INVERSORA ANTERIOR</w:t>
      </w:r>
    </w:p>
    <w:p w:rsidR="009C54A3" w:rsidRDefault="009C54A3" w:rsidP="009C54A3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9C54A3" w:rsidRPr="009C54A3" w:rsidRDefault="009C54A3" w:rsidP="009C54A3">
      <w:pPr>
        <w:jc w:val="both"/>
        <w:rPr>
          <w:rFonts w:ascii="Calibri" w:hAnsi="Calibri"/>
          <w:bCs/>
          <w:color w:val="292929"/>
          <w:lang w:val="es-ES"/>
        </w:rPr>
      </w:pPr>
      <w:r w:rsidRPr="009C54A3">
        <w:rPr>
          <w:rFonts w:ascii="Calibri" w:hAnsi="Calibri"/>
          <w:bCs/>
          <w:color w:val="292929"/>
          <w:lang w:val="es-ES"/>
        </w:rPr>
        <w:t>* Incorporar cualquier documento justificativo de la experiencia inversora anterior</w:t>
      </w:r>
      <w:r w:rsidR="00D45C57">
        <w:rPr>
          <w:rFonts w:ascii="Calibri" w:hAnsi="Calibri"/>
          <w:bCs/>
          <w:color w:val="292929"/>
          <w:lang w:val="es-ES"/>
        </w:rPr>
        <w:t xml:space="preserve"> de los nuevos inversores privados (C</w:t>
      </w:r>
      <w:r w:rsidRPr="009C54A3">
        <w:rPr>
          <w:rFonts w:ascii="Calibri" w:hAnsi="Calibri"/>
          <w:bCs/>
          <w:color w:val="292929"/>
          <w:lang w:val="es-ES"/>
        </w:rPr>
        <w:t>ontrato de adhesión a red de inversores privados, Escritura de constitución, etc</w:t>
      </w:r>
      <w:r>
        <w:rPr>
          <w:rFonts w:ascii="Calibri" w:hAnsi="Calibri"/>
          <w:bCs/>
          <w:color w:val="292929"/>
          <w:lang w:val="es-ES"/>
        </w:rPr>
        <w:t>.</w:t>
      </w:r>
      <w:r w:rsidRPr="009C54A3">
        <w:rPr>
          <w:rFonts w:ascii="Calibri" w:hAnsi="Calibri"/>
          <w:bCs/>
          <w:color w:val="292929"/>
          <w:lang w:val="es-ES"/>
        </w:rPr>
        <w:t>)</w:t>
      </w:r>
    </w:p>
    <w:p w:rsidR="009C54A3" w:rsidRDefault="009C54A3" w:rsidP="009C54A3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9C54A3" w:rsidRDefault="009C54A3" w:rsidP="005050BD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sectPr w:rsidR="009C54A3" w:rsidSect="003128B5">
      <w:headerReference w:type="default" r:id="rId8"/>
      <w:footerReference w:type="default" r:id="rId9"/>
      <w:pgSz w:w="11900" w:h="16840"/>
      <w:pgMar w:top="1797" w:right="985" w:bottom="1417" w:left="993" w:header="708" w:footer="741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24" w:rsidRDefault="00987324" w:rsidP="00E77840">
      <w:r>
        <w:separator/>
      </w:r>
    </w:p>
  </w:endnote>
  <w:endnote w:type="continuationSeparator" w:id="0">
    <w:p w:rsidR="00987324" w:rsidRDefault="00987324" w:rsidP="00E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C37" w:rsidRDefault="00892C37" w:rsidP="008050B1">
    <w:pPr>
      <w:pStyle w:val="Piedepgina"/>
      <w:ind w:lef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24" w:rsidRDefault="00987324" w:rsidP="00E77840">
      <w:r>
        <w:separator/>
      </w:r>
    </w:p>
  </w:footnote>
  <w:footnote w:type="continuationSeparator" w:id="0">
    <w:p w:rsidR="00987324" w:rsidRDefault="00987324" w:rsidP="00E7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197" w:rsidRDefault="00504197" w:rsidP="00504197">
    <w:pPr>
      <w:pStyle w:val="Encabezado"/>
      <w:jc w:val="right"/>
    </w:pPr>
    <w:r>
      <w:rPr>
        <w:noProof/>
      </w:rPr>
      <w:drawing>
        <wp:inline distT="0" distB="0" distL="0" distR="0">
          <wp:extent cx="895350" cy="738312"/>
          <wp:effectExtent l="0" t="0" r="0" b="5080"/>
          <wp:docPr id="1" name="Imagen 1" descr="C:\Users\mjbernal\AppData\Local\Microsoft\Windows\INetCache\Content.Word\Info_escalagris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bernal\AppData\Local\Microsoft\Windows\INetCache\Content.Word\Info_escalagris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397" cy="745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0C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2AE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60E88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76C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9C1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4F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C2DF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9A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E0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3E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66E7B"/>
    <w:multiLevelType w:val="hybridMultilevel"/>
    <w:tmpl w:val="8206B722"/>
    <w:lvl w:ilvl="0" w:tplc="38D6E834">
      <w:start w:val="1"/>
      <w:numFmt w:val="lowerLetter"/>
      <w:lvlText w:val="%1)"/>
      <w:lvlJc w:val="left"/>
      <w:pPr>
        <w:ind w:left="1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FABD06">
      <w:start w:val="1"/>
      <w:numFmt w:val="lowerLetter"/>
      <w:lvlText w:val="%2"/>
      <w:lvlJc w:val="left"/>
      <w:pPr>
        <w:ind w:left="14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67550">
      <w:start w:val="1"/>
      <w:numFmt w:val="lowerRoman"/>
      <w:lvlText w:val="%3"/>
      <w:lvlJc w:val="left"/>
      <w:pPr>
        <w:ind w:left="21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F4BFC8">
      <w:start w:val="1"/>
      <w:numFmt w:val="decimal"/>
      <w:lvlText w:val="%4"/>
      <w:lvlJc w:val="left"/>
      <w:pPr>
        <w:ind w:left="29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E0014E">
      <w:start w:val="1"/>
      <w:numFmt w:val="lowerLetter"/>
      <w:lvlText w:val="%5"/>
      <w:lvlJc w:val="left"/>
      <w:pPr>
        <w:ind w:left="36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E65946">
      <w:start w:val="1"/>
      <w:numFmt w:val="lowerRoman"/>
      <w:lvlText w:val="%6"/>
      <w:lvlJc w:val="left"/>
      <w:pPr>
        <w:ind w:left="43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DACD2E">
      <w:start w:val="1"/>
      <w:numFmt w:val="decimal"/>
      <w:lvlText w:val="%7"/>
      <w:lvlJc w:val="left"/>
      <w:pPr>
        <w:ind w:left="50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C655C8">
      <w:start w:val="1"/>
      <w:numFmt w:val="lowerLetter"/>
      <w:lvlText w:val="%8"/>
      <w:lvlJc w:val="left"/>
      <w:pPr>
        <w:ind w:left="5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2A990">
      <w:start w:val="1"/>
      <w:numFmt w:val="lowerRoman"/>
      <w:lvlText w:val="%9"/>
      <w:lvlJc w:val="left"/>
      <w:pPr>
        <w:ind w:left="65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85321C"/>
    <w:multiLevelType w:val="hybridMultilevel"/>
    <w:tmpl w:val="EF0C5CC4"/>
    <w:lvl w:ilvl="0" w:tplc="F7D40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1507A"/>
    <w:multiLevelType w:val="hybridMultilevel"/>
    <w:tmpl w:val="222429B8"/>
    <w:lvl w:ilvl="0" w:tplc="7F102306">
      <w:start w:val="45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0A"/>
    <w:rsid w:val="000020D1"/>
    <w:rsid w:val="00007F40"/>
    <w:rsid w:val="0002059E"/>
    <w:rsid w:val="00041F74"/>
    <w:rsid w:val="0006005A"/>
    <w:rsid w:val="00076B94"/>
    <w:rsid w:val="00086251"/>
    <w:rsid w:val="000D1336"/>
    <w:rsid w:val="000D3232"/>
    <w:rsid w:val="000F229D"/>
    <w:rsid w:val="000F2A69"/>
    <w:rsid w:val="001247AB"/>
    <w:rsid w:val="001B1322"/>
    <w:rsid w:val="001B1F18"/>
    <w:rsid w:val="001B6C51"/>
    <w:rsid w:val="001C010B"/>
    <w:rsid w:val="001D4C64"/>
    <w:rsid w:val="001D57AC"/>
    <w:rsid w:val="00203D14"/>
    <w:rsid w:val="00205EB1"/>
    <w:rsid w:val="002109C5"/>
    <w:rsid w:val="00253C3A"/>
    <w:rsid w:val="00273F3F"/>
    <w:rsid w:val="00280437"/>
    <w:rsid w:val="002B6984"/>
    <w:rsid w:val="003128B5"/>
    <w:rsid w:val="00331FAC"/>
    <w:rsid w:val="0033657C"/>
    <w:rsid w:val="00345C4F"/>
    <w:rsid w:val="00347300"/>
    <w:rsid w:val="00353B7B"/>
    <w:rsid w:val="00371C0E"/>
    <w:rsid w:val="003A7FD6"/>
    <w:rsid w:val="004523D8"/>
    <w:rsid w:val="00466C4C"/>
    <w:rsid w:val="00491D39"/>
    <w:rsid w:val="004D776F"/>
    <w:rsid w:val="00504197"/>
    <w:rsid w:val="005050BD"/>
    <w:rsid w:val="00537684"/>
    <w:rsid w:val="00562FF6"/>
    <w:rsid w:val="00572154"/>
    <w:rsid w:val="005D08D9"/>
    <w:rsid w:val="005E3DE4"/>
    <w:rsid w:val="005F22DF"/>
    <w:rsid w:val="00631358"/>
    <w:rsid w:val="0064781A"/>
    <w:rsid w:val="00665AFB"/>
    <w:rsid w:val="006846CE"/>
    <w:rsid w:val="00692683"/>
    <w:rsid w:val="0069314A"/>
    <w:rsid w:val="006C61CA"/>
    <w:rsid w:val="006D4F50"/>
    <w:rsid w:val="00730903"/>
    <w:rsid w:val="00742240"/>
    <w:rsid w:val="00764842"/>
    <w:rsid w:val="00774892"/>
    <w:rsid w:val="00775512"/>
    <w:rsid w:val="007845E3"/>
    <w:rsid w:val="00791066"/>
    <w:rsid w:val="00793A32"/>
    <w:rsid w:val="0079512C"/>
    <w:rsid w:val="007B3964"/>
    <w:rsid w:val="007F2F68"/>
    <w:rsid w:val="008050B1"/>
    <w:rsid w:val="00814F17"/>
    <w:rsid w:val="008531E0"/>
    <w:rsid w:val="00873E4E"/>
    <w:rsid w:val="00892C37"/>
    <w:rsid w:val="0089503A"/>
    <w:rsid w:val="008A35DD"/>
    <w:rsid w:val="008A56C5"/>
    <w:rsid w:val="008E60E7"/>
    <w:rsid w:val="00910A5F"/>
    <w:rsid w:val="00916441"/>
    <w:rsid w:val="0094515A"/>
    <w:rsid w:val="009641A1"/>
    <w:rsid w:val="00987324"/>
    <w:rsid w:val="009914CC"/>
    <w:rsid w:val="009C54A3"/>
    <w:rsid w:val="009E3B47"/>
    <w:rsid w:val="00A21DB7"/>
    <w:rsid w:val="00A26153"/>
    <w:rsid w:val="00A34D18"/>
    <w:rsid w:val="00A36F4D"/>
    <w:rsid w:val="00A67589"/>
    <w:rsid w:val="00A70AE5"/>
    <w:rsid w:val="00A94FD9"/>
    <w:rsid w:val="00AA28D0"/>
    <w:rsid w:val="00B00A3E"/>
    <w:rsid w:val="00B10949"/>
    <w:rsid w:val="00B13563"/>
    <w:rsid w:val="00B13BCA"/>
    <w:rsid w:val="00B16929"/>
    <w:rsid w:val="00BC120A"/>
    <w:rsid w:val="00BD1967"/>
    <w:rsid w:val="00BD22C9"/>
    <w:rsid w:val="00BD7AF6"/>
    <w:rsid w:val="00BF73CC"/>
    <w:rsid w:val="00C124CF"/>
    <w:rsid w:val="00C12C84"/>
    <w:rsid w:val="00C418A4"/>
    <w:rsid w:val="00C6729C"/>
    <w:rsid w:val="00C87CA3"/>
    <w:rsid w:val="00CC567F"/>
    <w:rsid w:val="00CE399C"/>
    <w:rsid w:val="00CF73F6"/>
    <w:rsid w:val="00D04E65"/>
    <w:rsid w:val="00D05A1D"/>
    <w:rsid w:val="00D1323C"/>
    <w:rsid w:val="00D241AE"/>
    <w:rsid w:val="00D33927"/>
    <w:rsid w:val="00D445B2"/>
    <w:rsid w:val="00D45C57"/>
    <w:rsid w:val="00D54E5E"/>
    <w:rsid w:val="00D83BC0"/>
    <w:rsid w:val="00D84D5A"/>
    <w:rsid w:val="00D92BEE"/>
    <w:rsid w:val="00D958B7"/>
    <w:rsid w:val="00DC4BB7"/>
    <w:rsid w:val="00DC5F88"/>
    <w:rsid w:val="00E00850"/>
    <w:rsid w:val="00E430DA"/>
    <w:rsid w:val="00E43701"/>
    <w:rsid w:val="00E46DBC"/>
    <w:rsid w:val="00E77840"/>
    <w:rsid w:val="00E84099"/>
    <w:rsid w:val="00EB6BB2"/>
    <w:rsid w:val="00ED43A9"/>
    <w:rsid w:val="00EF720C"/>
    <w:rsid w:val="00F0251C"/>
    <w:rsid w:val="00F0611E"/>
    <w:rsid w:val="00F34FD6"/>
    <w:rsid w:val="00F3732C"/>
    <w:rsid w:val="00F46058"/>
    <w:rsid w:val="00F62851"/>
    <w:rsid w:val="00F77F44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E7358662-A7B8-4486-AE42-304F5250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9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8050B1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caps/>
      <w:color w:val="632423"/>
      <w:spacing w:val="2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050B1"/>
    <w:rPr>
      <w:rFonts w:ascii="Cambria" w:hAnsi="Cambria" w:cs="Times New Roman"/>
      <w:caps/>
      <w:color w:val="632423"/>
      <w:spacing w:val="20"/>
      <w:sz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E7784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E7784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778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7840"/>
    <w:rPr>
      <w:rFonts w:ascii="Lucida Grande" w:hAnsi="Lucida Grande" w:cs="Lucida Grande"/>
      <w:sz w:val="18"/>
      <w:szCs w:val="18"/>
    </w:rPr>
  </w:style>
  <w:style w:type="paragraph" w:styleId="Sinespaciado">
    <w:name w:val="No Spacing"/>
    <w:basedOn w:val="Normal"/>
    <w:link w:val="SinespaciadoCar"/>
    <w:uiPriority w:val="99"/>
    <w:qFormat/>
    <w:rsid w:val="008050B1"/>
    <w:rPr>
      <w:sz w:val="22"/>
      <w:szCs w:val="22"/>
      <w:lang w:val="en-US" w:eastAsia="en-US"/>
    </w:rPr>
  </w:style>
  <w:style w:type="character" w:customStyle="1" w:styleId="SinespaciadoCar">
    <w:name w:val="Sin espaciado Car"/>
    <w:link w:val="Sinespaciado"/>
    <w:uiPriority w:val="99"/>
    <w:locked/>
    <w:rsid w:val="008050B1"/>
    <w:rPr>
      <w:rFonts w:ascii="Cambria" w:hAnsi="Cambria" w:cs="Times New Roman"/>
      <w:sz w:val="22"/>
      <w:szCs w:val="22"/>
      <w:lang w:val="en-US" w:eastAsia="en-US" w:bidi="ar-SA"/>
    </w:rPr>
  </w:style>
  <w:style w:type="character" w:styleId="Hipervnculo">
    <w:name w:val="Hyperlink"/>
    <w:uiPriority w:val="99"/>
    <w:unhideWhenUsed/>
    <w:rsid w:val="001247AB"/>
    <w:rPr>
      <w:color w:val="0000FF"/>
      <w:u w:val="single"/>
    </w:rPr>
  </w:style>
  <w:style w:type="character" w:customStyle="1" w:styleId="Mencionar1">
    <w:name w:val="Mencionar1"/>
    <w:uiPriority w:val="99"/>
    <w:semiHidden/>
    <w:unhideWhenUsed/>
    <w:rsid w:val="001247AB"/>
    <w:rPr>
      <w:color w:val="2B579A"/>
      <w:shd w:val="clear" w:color="auto" w:fill="E6E6E6"/>
    </w:rPr>
  </w:style>
  <w:style w:type="character" w:customStyle="1" w:styleId="st">
    <w:name w:val="st"/>
    <w:basedOn w:val="Fuentedeprrafopredeter"/>
    <w:rsid w:val="00CC567F"/>
  </w:style>
  <w:style w:type="paragraph" w:styleId="Prrafodelista">
    <w:name w:val="List Paragraph"/>
    <w:basedOn w:val="Normal"/>
    <w:uiPriority w:val="34"/>
    <w:qFormat/>
    <w:rsid w:val="00F3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EBBC-1E7B-41DB-BFE6-C040D3BE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47DB6F60.dotm</Template>
  <TotalTime>29</TotalTime>
  <Pages>5</Pages>
  <Words>403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EMPRESA PARA SOLICITUD DE PRÉSTAMO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EMPRESA PARA SOLICITUD DE PRÉSTAMO</dc:title>
  <dc:subject/>
  <dc:creator>Jorge Casielles</dc:creator>
  <cp:keywords/>
  <dc:description/>
  <cp:lastModifiedBy>Alvaro Armada Cañas</cp:lastModifiedBy>
  <cp:revision>8</cp:revision>
  <cp:lastPrinted>2018-05-04T09:50:00Z</cp:lastPrinted>
  <dcterms:created xsi:type="dcterms:W3CDTF">2018-06-28T13:14:00Z</dcterms:created>
  <dcterms:modified xsi:type="dcterms:W3CDTF">2018-07-09T11:32:00Z</dcterms:modified>
</cp:coreProperties>
</file>