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1959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E754B1">
        <w:rPr>
          <w:rFonts w:ascii="Gotham Medium" w:hAnsi="Gotham Medium" w:cs="Arial"/>
          <w:sz w:val="20"/>
          <w:szCs w:val="20"/>
        </w:rPr>
        <w:t>1.- MOTIVACIÓN Y OBJETIVO</w:t>
      </w:r>
    </w:p>
    <w:p w14:paraId="6E4452F9" w14:textId="3A07F8B2" w:rsidR="00C16D63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porqué se plantea la empresa afrontar el presente proyecto y el objetivo global que pretende conseguir con el mismo. </w:t>
      </w:r>
    </w:p>
    <w:p w14:paraId="0E683359" w14:textId="5D968193" w:rsidR="00E754B1" w:rsidRPr="00E754B1" w:rsidRDefault="003A2EFC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  <w:r>
        <w:rPr>
          <w:rFonts w:ascii="Gotham Light" w:hAnsi="Gotham Light" w:cs="Arial"/>
          <w:sz w:val="20"/>
          <w:szCs w:val="20"/>
        </w:rPr>
        <w:t>(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En el caso del </w:t>
      </w:r>
      <w:r w:rsidR="00C16D63">
        <w:rPr>
          <w:rFonts w:ascii="Gotham Light" w:hAnsi="Gotham Light" w:cs="Arial"/>
          <w:sz w:val="20"/>
          <w:szCs w:val="20"/>
        </w:rPr>
        <w:t xml:space="preserve">servicio </w:t>
      </w:r>
      <w:r w:rsidR="00C16D63" w:rsidRPr="00C16D63">
        <w:rPr>
          <w:rFonts w:ascii="Gotham Light" w:hAnsi="Gotham Light" w:cs="Arial"/>
          <w:sz w:val="20"/>
          <w:szCs w:val="20"/>
        </w:rPr>
        <w:t xml:space="preserve">A2G1-5 Implantación de medidas para </w:t>
      </w:r>
      <w:r w:rsidR="00E754B1" w:rsidRPr="00E754B1">
        <w:rPr>
          <w:rFonts w:ascii="Gotham Light" w:hAnsi="Gotham Light" w:cs="Arial"/>
          <w:sz w:val="20"/>
          <w:szCs w:val="20"/>
        </w:rPr>
        <w:t>la gestión de la innovación, además</w:t>
      </w:r>
      <w:r w:rsidR="00C16D63">
        <w:rPr>
          <w:rFonts w:ascii="Gotham Light" w:hAnsi="Gotham Light" w:cs="Arial"/>
          <w:sz w:val="20"/>
          <w:szCs w:val="20"/>
        </w:rPr>
        <w:t>, se especificará qué</w:t>
      </w:r>
      <w:r w:rsidR="00E754B1" w:rsidRPr="00E754B1">
        <w:rPr>
          <w:rFonts w:ascii="Gotham Light" w:hAnsi="Gotham Light" w:cs="Arial"/>
          <w:sz w:val="20"/>
          <w:szCs w:val="20"/>
        </w:rPr>
        <w:t xml:space="preserve"> medida del diagnóstico y planificación de la gestión d</w:t>
      </w:r>
      <w:r>
        <w:rPr>
          <w:rFonts w:ascii="Gotham Light" w:hAnsi="Gotham Light" w:cs="Arial"/>
          <w:sz w:val="20"/>
          <w:szCs w:val="20"/>
        </w:rPr>
        <w:t>e la innovación desea implantar</w:t>
      </w:r>
      <w:bookmarkStart w:id="0" w:name="_GoBack"/>
      <w:bookmarkEnd w:id="0"/>
      <w:r>
        <w:rPr>
          <w:rFonts w:ascii="Gotham Light" w:hAnsi="Gotham Light" w:cs="Arial"/>
          <w:sz w:val="20"/>
          <w:szCs w:val="20"/>
        </w:rPr>
        <w:t>)</w:t>
      </w:r>
    </w:p>
    <w:p w14:paraId="4E868BF0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AB34F48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BF52F81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382C6A77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E754B1">
        <w:rPr>
          <w:rFonts w:ascii="Gotham Medium" w:hAnsi="Gotham Medium" w:cs="Arial"/>
          <w:sz w:val="20"/>
          <w:szCs w:val="20"/>
        </w:rPr>
        <w:t>2.- OBJETIVOS ESPECÍFICOS, INDICADORES DE MEDICIÓN DEL LOGRO Y SU CUANTIFICACIÓN</w:t>
      </w:r>
    </w:p>
    <w:p w14:paraId="1AFD21C9" w14:textId="4AEDD21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>Se explicarán los objetivos específicos del proyecto empresarial, los indicadores que permitirán medir la consecución de dicho</w:t>
      </w:r>
      <w:r w:rsidR="000E6878">
        <w:rPr>
          <w:rFonts w:ascii="Gotham Light" w:hAnsi="Gotham Light" w:cs="Arial"/>
          <w:sz w:val="20"/>
          <w:szCs w:val="20"/>
        </w:rPr>
        <w:t>s objetivos y su cuantificación.</w:t>
      </w:r>
    </w:p>
    <w:p w14:paraId="7C05EB97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47B57A9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1ADEDCFE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</w:p>
    <w:p w14:paraId="72D0B3A5" w14:textId="77777777" w:rsidR="00E754B1" w:rsidRPr="00AC1E78" w:rsidRDefault="00E754B1" w:rsidP="00E754B1">
      <w:pPr>
        <w:autoSpaceDE w:val="0"/>
        <w:autoSpaceDN w:val="0"/>
        <w:adjustRightInd w:val="0"/>
        <w:jc w:val="both"/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3.- CONTRIBUCIÓN DEL SERVICIO SOLICITADO A LA CONSECUCIÓN DE LOS OBJETIVOS</w:t>
      </w:r>
    </w:p>
    <w:p w14:paraId="4B88A3B2" w14:textId="0AFF7E4D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cómo el servicio solicitado a esta convocatoria Cheque ayudará a la empresa a conseguir los objetivos, así como la metodología prevista </w:t>
      </w:r>
      <w:r w:rsidR="000E6878">
        <w:rPr>
          <w:rFonts w:ascii="Gotham Light" w:hAnsi="Gotham Light" w:cs="Arial"/>
          <w:sz w:val="20"/>
          <w:szCs w:val="20"/>
        </w:rPr>
        <w:t>para el desarrollo del servicio.</w:t>
      </w:r>
    </w:p>
    <w:p w14:paraId="53FCCD16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60A29D6A" w14:textId="77777777" w:rsid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597DE14B" w14:textId="77777777" w:rsidR="00E754B1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 w:cs="Arial"/>
          <w:i/>
          <w:iCs/>
          <w:sz w:val="20"/>
          <w:szCs w:val="20"/>
        </w:rPr>
      </w:pPr>
    </w:p>
    <w:p w14:paraId="4D38E8C4" w14:textId="77777777" w:rsidR="00E754B1" w:rsidRPr="00AC1E78" w:rsidRDefault="00E754B1" w:rsidP="00E754B1">
      <w:pPr>
        <w:rPr>
          <w:rFonts w:ascii="Gotham Medium" w:hAnsi="Gotham Medium" w:cs="Arial"/>
          <w:sz w:val="20"/>
          <w:szCs w:val="20"/>
        </w:rPr>
      </w:pPr>
      <w:r w:rsidRPr="00AC1E78">
        <w:rPr>
          <w:rFonts w:ascii="Gotham Medium" w:hAnsi="Gotham Medium" w:cs="Arial"/>
          <w:sz w:val="20"/>
          <w:szCs w:val="20"/>
        </w:rPr>
        <w:t>4.- IMPACTO ECONÓMICO / SOCIAL PREVISTO</w:t>
      </w:r>
    </w:p>
    <w:p w14:paraId="1B467DF9" w14:textId="0D927C47" w:rsidR="00376F19" w:rsidRPr="00E754B1" w:rsidRDefault="00E754B1" w:rsidP="00E754B1">
      <w:pPr>
        <w:autoSpaceDE w:val="0"/>
        <w:autoSpaceDN w:val="0"/>
        <w:adjustRightInd w:val="0"/>
        <w:jc w:val="both"/>
        <w:rPr>
          <w:rFonts w:ascii="Gotham Light" w:hAnsi="Gotham Light"/>
          <w:b/>
          <w:sz w:val="20"/>
          <w:szCs w:val="20"/>
        </w:rPr>
      </w:pPr>
      <w:r w:rsidRPr="00E754B1">
        <w:rPr>
          <w:rFonts w:ascii="Gotham Light" w:hAnsi="Gotham Light" w:cs="Arial"/>
          <w:sz w:val="20"/>
          <w:szCs w:val="20"/>
        </w:rPr>
        <w:t xml:space="preserve">Se explicará la repercusión económica/social prevista por la aplicación del resultado del proyecto, especialmente las previsiones de internacionalización, incremento en las ventas y la mejora de la productividad o </w:t>
      </w:r>
      <w:r w:rsidR="000E6878">
        <w:rPr>
          <w:rFonts w:ascii="Gotham Light" w:hAnsi="Gotham Light" w:cs="Arial"/>
          <w:sz w:val="20"/>
          <w:szCs w:val="20"/>
        </w:rPr>
        <w:t>la competitividad de la empresa.</w:t>
      </w:r>
    </w:p>
    <w:sectPr w:rsidR="00376F19" w:rsidRPr="00E754B1" w:rsidSect="004C7FC8">
      <w:headerReference w:type="even" r:id="rId7"/>
      <w:headerReference w:type="default" r:id="rId8"/>
      <w:headerReference w:type="first" r:id="rId9"/>
      <w:pgSz w:w="11900" w:h="16840"/>
      <w:pgMar w:top="2694" w:right="1701" w:bottom="269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F4081" w14:textId="77777777" w:rsidR="00B55578" w:rsidRDefault="00B55578" w:rsidP="00E20C60">
      <w:r>
        <w:separator/>
      </w:r>
    </w:p>
  </w:endnote>
  <w:endnote w:type="continuationSeparator" w:id="0">
    <w:p w14:paraId="753E45B7" w14:textId="77777777" w:rsidR="00B55578" w:rsidRDefault="00B55578" w:rsidP="00E2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ED8F" w14:textId="77777777" w:rsidR="00B55578" w:rsidRDefault="00B55578" w:rsidP="00E20C60">
      <w:r>
        <w:separator/>
      </w:r>
    </w:p>
  </w:footnote>
  <w:footnote w:type="continuationSeparator" w:id="0">
    <w:p w14:paraId="3DB8150F" w14:textId="77777777" w:rsidR="00B55578" w:rsidRDefault="00B55578" w:rsidP="00E2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1F8E" w14:textId="77777777" w:rsidR="00376F19" w:rsidRDefault="00B55578">
    <w:pPr>
      <w:pStyle w:val="Encabezado"/>
    </w:pPr>
    <w:r>
      <w:rPr>
        <w:noProof/>
        <w:lang w:val="es-ES"/>
      </w:rPr>
      <w:pict w14:anchorId="57A89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3pt;height:841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54F0" w14:textId="77777777" w:rsidR="00376F19" w:rsidRDefault="00B55578">
    <w:pPr>
      <w:pStyle w:val="Encabezado"/>
    </w:pPr>
    <w:r>
      <w:rPr>
        <w:noProof/>
        <w:lang w:val="es-ES"/>
      </w:rPr>
      <w:pict w14:anchorId="7A144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84.35pt;margin-top:-139.85pt;width:595.3pt;height:841.9pt;z-index:251656704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8B3AA" w14:textId="77ED1E92" w:rsidR="00376F19" w:rsidRDefault="004C7FC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 wp14:anchorId="0C96DEE0" wp14:editId="5C5E05E7">
          <wp:simplePos x="0" y="0"/>
          <wp:positionH relativeFrom="column">
            <wp:posOffset>-1052830</wp:posOffset>
          </wp:positionH>
          <wp:positionV relativeFrom="paragraph">
            <wp:posOffset>-421352</wp:posOffset>
          </wp:positionV>
          <wp:extent cx="7560000" cy="10686591"/>
          <wp:effectExtent l="0" t="0" r="952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_documento_plantilla_2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5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FB"/>
    <w:rsid w:val="000402FB"/>
    <w:rsid w:val="000D4416"/>
    <w:rsid w:val="000E6878"/>
    <w:rsid w:val="00152AD0"/>
    <w:rsid w:val="001C364B"/>
    <w:rsid w:val="002433FF"/>
    <w:rsid w:val="00311D13"/>
    <w:rsid w:val="003339E4"/>
    <w:rsid w:val="00367AFB"/>
    <w:rsid w:val="00376F19"/>
    <w:rsid w:val="003A2EFC"/>
    <w:rsid w:val="003A3E05"/>
    <w:rsid w:val="00400FAD"/>
    <w:rsid w:val="00426270"/>
    <w:rsid w:val="004C7FC8"/>
    <w:rsid w:val="0055082E"/>
    <w:rsid w:val="00717C3A"/>
    <w:rsid w:val="008035CF"/>
    <w:rsid w:val="0089733B"/>
    <w:rsid w:val="00981E3F"/>
    <w:rsid w:val="009E59E4"/>
    <w:rsid w:val="009F0049"/>
    <w:rsid w:val="00A00252"/>
    <w:rsid w:val="00AC1E78"/>
    <w:rsid w:val="00B55578"/>
    <w:rsid w:val="00B62B72"/>
    <w:rsid w:val="00B94624"/>
    <w:rsid w:val="00C16D63"/>
    <w:rsid w:val="00CC32B6"/>
    <w:rsid w:val="00D267EC"/>
    <w:rsid w:val="00E20C60"/>
    <w:rsid w:val="00E754B1"/>
    <w:rsid w:val="00E96B12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1F62470"/>
  <w15:docId w15:val="{F649EAF5-3800-4C32-9624-A8FFD2D5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049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20C6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20C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20C60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E20C60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uiPriority w:val="99"/>
    <w:rsid w:val="00E20C6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C364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C36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2016\Plantillas\Info_plantilla_gu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EF51D-8952-4B71-BD88-02E162E6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Info_plantilla_guion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Segado Soriano</dc:creator>
  <cp:keywords/>
  <dc:description/>
  <cp:lastModifiedBy>Inmaculada</cp:lastModifiedBy>
  <cp:revision>4</cp:revision>
  <dcterms:created xsi:type="dcterms:W3CDTF">2020-04-07T12:14:00Z</dcterms:created>
  <dcterms:modified xsi:type="dcterms:W3CDTF">2020-04-08T08:01:00Z</dcterms:modified>
</cp:coreProperties>
</file>