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089B" w14:textId="6D9E04C7" w:rsidR="00D90A50" w:rsidRDefault="00D90A50" w:rsidP="00D90A50">
      <w:pPr>
        <w:jc w:val="center"/>
        <w:rPr>
          <w:u w:val="single"/>
        </w:rPr>
      </w:pPr>
      <w:r>
        <w:rPr>
          <w:u w:val="single"/>
        </w:rPr>
        <w:t>MODELO 01</w:t>
      </w:r>
    </w:p>
    <w:p w14:paraId="622A39E8" w14:textId="064D6FFA" w:rsidR="00D90A50" w:rsidRDefault="00D90A50" w:rsidP="00D90A50">
      <w:pPr>
        <w:jc w:val="center"/>
        <w:rPr>
          <w:u w:val="single"/>
        </w:rPr>
      </w:pPr>
      <w:r>
        <w:rPr>
          <w:u w:val="single"/>
        </w:rPr>
        <w:t>MEMORIA DESCRIPTIVA DEL PROYECTO DE INVERSIÓN</w:t>
      </w:r>
    </w:p>
    <w:p w14:paraId="0146CED1" w14:textId="1478E97E" w:rsidR="00D90A50" w:rsidRDefault="00D90A50" w:rsidP="00D90A50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319"/>
      </w:tblGrid>
      <w:tr w:rsidR="00D90A50" w14:paraId="53DD1AD3" w14:textId="77777777" w:rsidTr="00D90A50">
        <w:tc>
          <w:tcPr>
            <w:tcW w:w="3085" w:type="dxa"/>
          </w:tcPr>
          <w:p w14:paraId="5FF789E6" w14:textId="329A1362" w:rsidR="00D90A50" w:rsidRPr="00D90A50" w:rsidRDefault="00D90A50" w:rsidP="00D90A50">
            <w:r w:rsidRPr="00D90A50">
              <w:t>NOMBRE DE LA EMPRESA</w:t>
            </w:r>
          </w:p>
        </w:tc>
        <w:tc>
          <w:tcPr>
            <w:tcW w:w="4319" w:type="dxa"/>
          </w:tcPr>
          <w:p w14:paraId="36722408" w14:textId="77777777" w:rsidR="00D90A50" w:rsidRDefault="00D90A50" w:rsidP="00D90A50">
            <w:pPr>
              <w:rPr>
                <w:u w:val="single"/>
              </w:rPr>
            </w:pPr>
          </w:p>
        </w:tc>
      </w:tr>
      <w:tr w:rsidR="00D90A50" w14:paraId="27F45750" w14:textId="77777777" w:rsidTr="00D90A50">
        <w:tc>
          <w:tcPr>
            <w:tcW w:w="3085" w:type="dxa"/>
          </w:tcPr>
          <w:p w14:paraId="645AFB46" w14:textId="43AD4B91" w:rsidR="00D90A50" w:rsidRDefault="00D90A50" w:rsidP="00D90A50">
            <w:pPr>
              <w:rPr>
                <w:u w:val="single"/>
              </w:rPr>
            </w:pPr>
            <w:r>
              <w:rPr>
                <w:u w:val="single"/>
              </w:rPr>
              <w:t>NIF/CIF</w:t>
            </w:r>
          </w:p>
        </w:tc>
        <w:tc>
          <w:tcPr>
            <w:tcW w:w="4319" w:type="dxa"/>
          </w:tcPr>
          <w:p w14:paraId="1166987B" w14:textId="77777777" w:rsidR="00D90A50" w:rsidRDefault="00D90A50" w:rsidP="00D90A50">
            <w:pPr>
              <w:rPr>
                <w:u w:val="single"/>
              </w:rPr>
            </w:pPr>
          </w:p>
        </w:tc>
      </w:tr>
    </w:tbl>
    <w:p w14:paraId="7DA237C6" w14:textId="77777777" w:rsidR="00D90A50" w:rsidRDefault="00D90A50" w:rsidP="00D90A50">
      <w:pPr>
        <w:rPr>
          <w:u w:val="single"/>
        </w:rPr>
      </w:pPr>
    </w:p>
    <w:p w14:paraId="2468ABB9" w14:textId="4745205E" w:rsidR="00D90A50" w:rsidRPr="00C6729C" w:rsidRDefault="00D90A50" w:rsidP="00D90A50">
      <w:pPr>
        <w:spacing w:line="360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292929"/>
        </w:rPr>
        <w:t xml:space="preserve">1.- </w:t>
      </w:r>
      <w:r w:rsidRPr="008050B1">
        <w:rPr>
          <w:rFonts w:ascii="Calibri" w:hAnsi="Calibri"/>
          <w:color w:val="292929"/>
        </w:rPr>
        <w:t xml:space="preserve">Breve descripción de la sociedad y </w:t>
      </w:r>
      <w:r w:rsidRPr="00C6729C">
        <w:rPr>
          <w:rFonts w:ascii="Calibri" w:hAnsi="Calibri"/>
          <w:color w:val="292929"/>
        </w:rPr>
        <w:t>antecedentes</w:t>
      </w:r>
      <w:r w:rsidRPr="00C6729C">
        <w:rPr>
          <w:rFonts w:ascii="Calibri" w:hAnsi="Calibri"/>
          <w:color w:val="808080" w:themeColor="background1" w:themeShade="80"/>
        </w:rPr>
        <w:t xml:space="preserve"> (Relatar el histórico, hitos más importantes hasta la actualidad</w:t>
      </w:r>
      <w:r>
        <w:rPr>
          <w:rFonts w:ascii="Calibri" w:hAnsi="Calibri"/>
          <w:color w:val="808080" w:themeColor="background1" w:themeShade="80"/>
        </w:rPr>
        <w:t xml:space="preserve">, enumeración y experiencia de la empresa en mercados exteriores, comentarios de la fase de vida de la sociedad, </w:t>
      </w:r>
      <w:r w:rsidR="00A942B8">
        <w:rPr>
          <w:rFonts w:ascii="Calibri" w:hAnsi="Calibri"/>
          <w:color w:val="808080" w:themeColor="background1" w:themeShade="80"/>
        </w:rPr>
        <w:t xml:space="preserve">productos o servicios que ofrece, </w:t>
      </w:r>
      <w:r>
        <w:rPr>
          <w:rFonts w:ascii="Calibri" w:hAnsi="Calibri"/>
          <w:color w:val="808080" w:themeColor="background1" w:themeShade="80"/>
        </w:rPr>
        <w:t>etc</w:t>
      </w:r>
      <w:r>
        <w:rPr>
          <w:rFonts w:ascii="Calibri" w:hAnsi="Calibri"/>
          <w:color w:val="292929"/>
        </w:rPr>
        <w:t xml:space="preserve">. </w:t>
      </w:r>
      <w:r w:rsidRPr="00C6729C">
        <w:rPr>
          <w:rFonts w:ascii="Calibri" w:hAnsi="Calibri"/>
          <w:color w:val="808080" w:themeColor="background1" w:themeShade="80"/>
        </w:rPr>
        <w:t>MÁXIMO 2200 CARACTERES):</w:t>
      </w:r>
    </w:p>
    <w:p w14:paraId="5E90A0D0" w14:textId="77777777" w:rsidR="00D90A50" w:rsidRPr="008050B1" w:rsidRDefault="00D90A50" w:rsidP="00D9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</w:rPr>
      </w:pPr>
    </w:p>
    <w:p w14:paraId="0EA5C2C0" w14:textId="77777777" w:rsidR="00D90A50" w:rsidRDefault="00D90A50" w:rsidP="00D90A50">
      <w:pPr>
        <w:spacing w:line="360" w:lineRule="auto"/>
        <w:jc w:val="both"/>
        <w:rPr>
          <w:rFonts w:ascii="Calibri" w:hAnsi="Calibri"/>
          <w:bCs/>
          <w:color w:val="292929"/>
        </w:rPr>
      </w:pPr>
    </w:p>
    <w:p w14:paraId="4C4CE359" w14:textId="15162C14" w:rsidR="00D90A50" w:rsidRPr="008050B1" w:rsidRDefault="00D90A50" w:rsidP="00D90A50">
      <w:pPr>
        <w:spacing w:line="360" w:lineRule="auto"/>
        <w:jc w:val="both"/>
        <w:rPr>
          <w:rFonts w:ascii="Calibri" w:hAnsi="Calibri"/>
          <w:bCs/>
          <w:color w:val="292929"/>
        </w:rPr>
      </w:pPr>
      <w:r>
        <w:rPr>
          <w:rFonts w:ascii="Calibri" w:hAnsi="Calibri"/>
          <w:bCs/>
          <w:color w:val="292929"/>
        </w:rPr>
        <w:t xml:space="preserve">2.- </w:t>
      </w:r>
      <w:r w:rsidRPr="008050B1">
        <w:rPr>
          <w:rFonts w:ascii="Calibri" w:hAnsi="Calibri"/>
          <w:bCs/>
          <w:color w:val="292929"/>
        </w:rPr>
        <w:t xml:space="preserve">Objetivo y descripción técnica del proyecto </w:t>
      </w:r>
      <w:r w:rsidRPr="00347300">
        <w:rPr>
          <w:rFonts w:ascii="Calibri" w:hAnsi="Calibri"/>
          <w:color w:val="808080" w:themeColor="background1" w:themeShade="80"/>
        </w:rPr>
        <w:t>(</w:t>
      </w:r>
      <w:r>
        <w:rPr>
          <w:rFonts w:ascii="Calibri" w:hAnsi="Calibri"/>
          <w:color w:val="808080" w:themeColor="background1" w:themeShade="80"/>
        </w:rPr>
        <w:t xml:space="preserve">Finalidad y descripción de la inversión con planificación temporal. </w:t>
      </w:r>
      <w:r w:rsidRPr="00347300">
        <w:rPr>
          <w:rFonts w:ascii="Calibri" w:hAnsi="Calibri"/>
          <w:color w:val="808080" w:themeColor="background1" w:themeShade="80"/>
        </w:rPr>
        <w:t>MÁXIMO 2200 CARACTERES</w:t>
      </w:r>
      <w:r w:rsidRPr="00347300">
        <w:rPr>
          <w:rFonts w:ascii="Calibri" w:hAnsi="Calibri"/>
          <w:bCs/>
          <w:color w:val="808080" w:themeColor="background1" w:themeShade="80"/>
        </w:rPr>
        <w:t xml:space="preserve">): </w:t>
      </w:r>
    </w:p>
    <w:p w14:paraId="3CBAAFB7" w14:textId="77777777" w:rsidR="00D90A50" w:rsidRPr="008050B1" w:rsidRDefault="00D90A50" w:rsidP="00D9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bCs/>
          <w:color w:val="292929"/>
        </w:rPr>
      </w:pPr>
    </w:p>
    <w:p w14:paraId="411F76DC" w14:textId="77777777" w:rsidR="00D90A50" w:rsidRDefault="00D90A50" w:rsidP="00D90A50">
      <w:pPr>
        <w:spacing w:line="360" w:lineRule="auto"/>
        <w:jc w:val="both"/>
        <w:rPr>
          <w:rFonts w:ascii="Calibri" w:hAnsi="Calibri"/>
          <w:bCs/>
          <w:color w:val="292929"/>
        </w:rPr>
      </w:pPr>
    </w:p>
    <w:p w14:paraId="02FC71F6" w14:textId="082CFE2B" w:rsidR="00D90A50" w:rsidRPr="00347300" w:rsidRDefault="00D90A50" w:rsidP="00D90A50">
      <w:pPr>
        <w:spacing w:line="360" w:lineRule="auto"/>
        <w:jc w:val="both"/>
        <w:rPr>
          <w:rFonts w:ascii="Calibri" w:hAnsi="Calibri"/>
          <w:bCs/>
          <w:color w:val="808080" w:themeColor="background1" w:themeShade="80"/>
        </w:rPr>
      </w:pPr>
      <w:r>
        <w:rPr>
          <w:rFonts w:ascii="Calibri" w:hAnsi="Calibri"/>
          <w:bCs/>
          <w:color w:val="292929"/>
        </w:rPr>
        <w:t xml:space="preserve">3.- </w:t>
      </w:r>
      <w:r w:rsidRPr="008050B1">
        <w:rPr>
          <w:rFonts w:ascii="Calibri" w:hAnsi="Calibri"/>
          <w:bCs/>
          <w:color w:val="292929"/>
        </w:rPr>
        <w:t xml:space="preserve">Efectos positivos del proyecto </w:t>
      </w:r>
      <w:r w:rsidRPr="00347300">
        <w:rPr>
          <w:rFonts w:ascii="Calibri" w:hAnsi="Calibri"/>
          <w:color w:val="808080" w:themeColor="background1" w:themeShade="80"/>
        </w:rPr>
        <w:t xml:space="preserve">(Detallar el </w:t>
      </w:r>
      <w:r>
        <w:rPr>
          <w:rFonts w:ascii="Calibri" w:hAnsi="Calibri"/>
          <w:color w:val="808080" w:themeColor="background1" w:themeShade="80"/>
        </w:rPr>
        <w:t>grado de</w:t>
      </w:r>
      <w:r w:rsidRPr="00347300">
        <w:rPr>
          <w:rFonts w:ascii="Calibri" w:hAnsi="Calibri"/>
          <w:color w:val="808080" w:themeColor="background1" w:themeShade="80"/>
        </w:rPr>
        <w:t xml:space="preserve"> innova</w:t>
      </w:r>
      <w:r>
        <w:rPr>
          <w:rFonts w:ascii="Calibri" w:hAnsi="Calibri"/>
          <w:color w:val="808080" w:themeColor="background1" w:themeShade="80"/>
        </w:rPr>
        <w:t>ción</w:t>
      </w:r>
      <w:r w:rsidRPr="00347300">
        <w:rPr>
          <w:rFonts w:ascii="Calibri" w:hAnsi="Calibri"/>
          <w:color w:val="808080" w:themeColor="background1" w:themeShade="80"/>
        </w:rPr>
        <w:t>,</w:t>
      </w:r>
      <w:r>
        <w:rPr>
          <w:rFonts w:ascii="Calibri" w:hAnsi="Calibri"/>
          <w:color w:val="808080" w:themeColor="background1" w:themeShade="80"/>
        </w:rPr>
        <w:t xml:space="preserve"> mejora competitiva, generación de empleo y d</w:t>
      </w:r>
      <w:r w:rsidRPr="00273F3F">
        <w:rPr>
          <w:rFonts w:ascii="Calibri" w:hAnsi="Calibri"/>
          <w:color w:val="808080" w:themeColor="background1" w:themeShade="80"/>
        </w:rPr>
        <w:t>escripción de mercados nacionales e internacionales presentes y futuros a corto o medio plazo</w:t>
      </w:r>
      <w:r>
        <w:rPr>
          <w:rFonts w:ascii="Calibri" w:hAnsi="Calibri"/>
          <w:color w:val="808080" w:themeColor="background1" w:themeShade="80"/>
        </w:rPr>
        <w:t>, etc</w:t>
      </w:r>
      <w:r w:rsidRPr="00347300">
        <w:rPr>
          <w:rFonts w:ascii="Calibri" w:hAnsi="Calibri"/>
          <w:color w:val="808080" w:themeColor="background1" w:themeShade="80"/>
        </w:rPr>
        <w:t>. MÁXIMO 2200 CARACTERES</w:t>
      </w:r>
      <w:r w:rsidRPr="00347300">
        <w:rPr>
          <w:rFonts w:ascii="Calibri" w:hAnsi="Calibri"/>
          <w:bCs/>
          <w:color w:val="808080" w:themeColor="background1" w:themeShade="80"/>
        </w:rPr>
        <w:t xml:space="preserve">): </w:t>
      </w:r>
    </w:p>
    <w:p w14:paraId="29AC9694" w14:textId="77777777" w:rsidR="00D90A50" w:rsidRPr="008050B1" w:rsidRDefault="00D90A50" w:rsidP="00D9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bCs/>
          <w:color w:val="292929"/>
        </w:rPr>
      </w:pPr>
    </w:p>
    <w:p w14:paraId="2F670957" w14:textId="77777777" w:rsidR="00D90A50" w:rsidRDefault="00D90A50" w:rsidP="00D90A50">
      <w:pPr>
        <w:spacing w:line="360" w:lineRule="auto"/>
        <w:jc w:val="both"/>
        <w:rPr>
          <w:rFonts w:ascii="Calibri" w:hAnsi="Calibri"/>
          <w:bCs/>
          <w:color w:val="292929"/>
        </w:rPr>
      </w:pPr>
    </w:p>
    <w:p w14:paraId="325EEB14" w14:textId="6CD62396" w:rsidR="00D90A50" w:rsidRPr="00347300" w:rsidRDefault="00D90A50" w:rsidP="00D90A50">
      <w:pPr>
        <w:spacing w:line="360" w:lineRule="auto"/>
        <w:jc w:val="both"/>
        <w:rPr>
          <w:rFonts w:ascii="Calibri" w:hAnsi="Calibri"/>
          <w:bCs/>
          <w:color w:val="808080" w:themeColor="background1" w:themeShade="80"/>
        </w:rPr>
      </w:pPr>
      <w:r>
        <w:rPr>
          <w:rFonts w:ascii="Calibri" w:hAnsi="Calibri"/>
          <w:bCs/>
          <w:color w:val="292929"/>
        </w:rPr>
        <w:t>4.-</w:t>
      </w:r>
      <w:r w:rsidRPr="008050B1">
        <w:rPr>
          <w:rFonts w:ascii="Calibri" w:hAnsi="Calibri"/>
          <w:bCs/>
          <w:color w:val="292929"/>
        </w:rPr>
        <w:t xml:space="preserve">Detalle de los gastos e inversiones previstos </w:t>
      </w:r>
      <w:r w:rsidRPr="00347300">
        <w:rPr>
          <w:rFonts w:ascii="Calibri" w:hAnsi="Calibri"/>
          <w:color w:val="808080" w:themeColor="background1" w:themeShade="80"/>
        </w:rPr>
        <w:t>(</w:t>
      </w:r>
      <w:r>
        <w:rPr>
          <w:rFonts w:ascii="Calibri" w:hAnsi="Calibri"/>
          <w:color w:val="808080" w:themeColor="background1" w:themeShade="80"/>
        </w:rPr>
        <w:t xml:space="preserve">Enumeración y descripción de los gastos o inversiones previstos, etc. </w:t>
      </w:r>
      <w:r w:rsidRPr="00347300">
        <w:rPr>
          <w:rFonts w:ascii="Calibri" w:hAnsi="Calibri"/>
          <w:color w:val="808080" w:themeColor="background1" w:themeShade="80"/>
        </w:rPr>
        <w:t>MÁXIMO 2200 CARACTERES)</w:t>
      </w:r>
      <w:r w:rsidRPr="00347300">
        <w:rPr>
          <w:rFonts w:ascii="Calibri" w:hAnsi="Calibri"/>
          <w:bCs/>
          <w:color w:val="808080" w:themeColor="background1" w:themeShade="80"/>
        </w:rPr>
        <w:t>:</w:t>
      </w:r>
    </w:p>
    <w:p w14:paraId="7E6D2572" w14:textId="77777777" w:rsidR="00D90A50" w:rsidRDefault="00D90A50" w:rsidP="00D9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bCs/>
          <w:color w:val="292929"/>
        </w:rPr>
      </w:pPr>
    </w:p>
    <w:sectPr w:rsidR="00D90A50" w:rsidSect="00D90A50">
      <w:headerReference w:type="default" r:id="rId6"/>
      <w:pgSz w:w="11900" w:h="16840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79F1" w14:textId="77777777" w:rsidR="00D90A50" w:rsidRDefault="00D90A50" w:rsidP="008839CD">
      <w:r>
        <w:separator/>
      </w:r>
    </w:p>
  </w:endnote>
  <w:endnote w:type="continuationSeparator" w:id="0">
    <w:p w14:paraId="206D0485" w14:textId="77777777" w:rsidR="00D90A50" w:rsidRDefault="00D90A50" w:rsidP="008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FA5A" w14:textId="77777777" w:rsidR="00D90A50" w:rsidRDefault="00D90A50" w:rsidP="008839CD">
      <w:r>
        <w:separator/>
      </w:r>
    </w:p>
  </w:footnote>
  <w:footnote w:type="continuationSeparator" w:id="0">
    <w:p w14:paraId="214E2D07" w14:textId="77777777" w:rsidR="00D90A50" w:rsidRDefault="00D90A50" w:rsidP="008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F857" w14:textId="77777777" w:rsidR="008839CD" w:rsidRDefault="000B523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550C6" wp14:editId="11087E8B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1371600" cy="1142365"/>
          <wp:effectExtent l="19050" t="0" r="0" b="0"/>
          <wp:wrapNone/>
          <wp:docPr id="31" name="Imagen 31" descr="inf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f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2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0"/>
    <w:rsid w:val="000B523A"/>
    <w:rsid w:val="00104AF8"/>
    <w:rsid w:val="001C3963"/>
    <w:rsid w:val="001C750F"/>
    <w:rsid w:val="0020468A"/>
    <w:rsid w:val="00273F38"/>
    <w:rsid w:val="003154AE"/>
    <w:rsid w:val="003962B9"/>
    <w:rsid w:val="004A3565"/>
    <w:rsid w:val="00605E9C"/>
    <w:rsid w:val="006910DE"/>
    <w:rsid w:val="00770A20"/>
    <w:rsid w:val="008839CD"/>
    <w:rsid w:val="0090210C"/>
    <w:rsid w:val="00953760"/>
    <w:rsid w:val="009946D5"/>
    <w:rsid w:val="00A6039E"/>
    <w:rsid w:val="00A90065"/>
    <w:rsid w:val="00A942B8"/>
    <w:rsid w:val="00B30195"/>
    <w:rsid w:val="00C95317"/>
    <w:rsid w:val="00D81DA4"/>
    <w:rsid w:val="00D90A50"/>
    <w:rsid w:val="00DB469E"/>
    <w:rsid w:val="00E00EFF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B5B72"/>
  <w15:docId w15:val="{21A8DC98-390B-4C1D-8172-E5C0CF7A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90A50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MS ??" w:hAnsi="Cambria" w:cs="Times New Roman"/>
      <w:caps/>
      <w:color w:val="632423"/>
      <w:spacing w:val="2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unhideWhenUsed/>
    <w:rsid w:val="00D9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90A50"/>
    <w:rPr>
      <w:rFonts w:eastAsia="MS ??"/>
      <w:caps/>
      <w:color w:val="632423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2016\Plantillas\Hoja%20Info%20nuevo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Info nuevo .dotx</Template>
  <TotalTime>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TTTCG-JRGVX-R3J29-2XRG2-GP6BB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Bernal Torres</dc:creator>
  <cp:keywords/>
  <cp:lastModifiedBy>María José Bernal Torres</cp:lastModifiedBy>
  <cp:revision>3</cp:revision>
  <dcterms:created xsi:type="dcterms:W3CDTF">2021-01-12T17:22:00Z</dcterms:created>
  <dcterms:modified xsi:type="dcterms:W3CDTF">2021-01-12T17:23:00Z</dcterms:modified>
</cp:coreProperties>
</file>